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1381"/>
        <w:tblW w:w="9816" w:type="dxa"/>
        <w:tblLook w:val="04A0" w:firstRow="1" w:lastRow="0" w:firstColumn="1" w:lastColumn="0" w:noHBand="0" w:noVBand="1"/>
      </w:tblPr>
      <w:tblGrid>
        <w:gridCol w:w="5240"/>
        <w:gridCol w:w="4576"/>
      </w:tblGrid>
      <w:tr w:rsidR="008B1460" w14:paraId="58EBF13A" w14:textId="77777777" w:rsidTr="008B1460">
        <w:trPr>
          <w:trHeight w:val="2434"/>
        </w:trPr>
        <w:tc>
          <w:tcPr>
            <w:tcW w:w="5240" w:type="dxa"/>
          </w:tcPr>
          <w:p w14:paraId="3609D1CB" w14:textId="77777777" w:rsidR="008B1460" w:rsidRDefault="008B1460" w:rsidP="008B1460"/>
          <w:p w14:paraId="31C228FF" w14:textId="77777777" w:rsidR="008B1460" w:rsidRDefault="008B1460" w:rsidP="008B1460"/>
          <w:p w14:paraId="00AB86B9" w14:textId="77777777" w:rsidR="008B1460" w:rsidRDefault="008B1460" w:rsidP="008B1460">
            <w:r>
              <w:rPr>
                <w:noProof/>
              </w:rPr>
              <w:drawing>
                <wp:inline distT="0" distB="0" distL="0" distR="0" wp14:anchorId="19B516A6" wp14:editId="533291B4">
                  <wp:extent cx="3183255" cy="750438"/>
                  <wp:effectExtent l="0" t="0" r="0" b="0"/>
                  <wp:docPr id="982774148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74148" name="Imagem 1" descr="Logotipo&#10;&#10;Descrição gerada automaticamen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428" cy="8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6" w:type="dxa"/>
          </w:tcPr>
          <w:p w14:paraId="4F5C10A4" w14:textId="77777777" w:rsidR="008B1460" w:rsidRDefault="008B1460" w:rsidP="008B1460"/>
          <w:p w14:paraId="19F74E94" w14:textId="34D4FBAE" w:rsidR="008B1460" w:rsidRDefault="008B1460" w:rsidP="008B1460">
            <w:r>
              <w:t>Data: 2</w:t>
            </w:r>
            <w:r w:rsidR="003A264B">
              <w:t>5</w:t>
            </w:r>
            <w:r w:rsidR="00373F63">
              <w:t>0701</w:t>
            </w:r>
          </w:p>
          <w:p w14:paraId="3F8E5164" w14:textId="77777777" w:rsidR="008B1460" w:rsidRDefault="008B1460" w:rsidP="008B1460">
            <w:r>
              <w:t>Editoria:</w:t>
            </w:r>
          </w:p>
          <w:p w14:paraId="51D54A0F" w14:textId="77777777" w:rsidR="008B1460" w:rsidRDefault="008B1460" w:rsidP="008B1460">
            <w:r>
              <w:t>Assunto:</w:t>
            </w:r>
          </w:p>
          <w:p w14:paraId="7E870E64" w14:textId="77777777" w:rsidR="008B1460" w:rsidRDefault="008B1460" w:rsidP="008B1460">
            <w:r>
              <w:t>Autor: Wagner Gonzalez</w:t>
            </w:r>
          </w:p>
          <w:p w14:paraId="1E401694" w14:textId="77777777" w:rsidR="008B1460" w:rsidRDefault="008B1460" w:rsidP="008B1460">
            <w:r>
              <w:t>Fotos:</w:t>
            </w:r>
          </w:p>
          <w:p w14:paraId="1BAEF62C" w14:textId="77777777" w:rsidR="008B1460" w:rsidRDefault="008B1460" w:rsidP="008B1460">
            <w:r>
              <w:t>Vídeos:</w:t>
            </w:r>
          </w:p>
          <w:p w14:paraId="2226B7A0" w14:textId="77777777" w:rsidR="008B1460" w:rsidRDefault="008B1460" w:rsidP="008B1460">
            <w:r>
              <w:t>Links:</w:t>
            </w:r>
          </w:p>
          <w:p w14:paraId="425F2D19" w14:textId="77777777" w:rsidR="008B1460" w:rsidRDefault="008B1460" w:rsidP="008B1460">
            <w:proofErr w:type="spellStart"/>
            <w:r>
              <w:t>Tags</w:t>
            </w:r>
            <w:proofErr w:type="spellEnd"/>
            <w:r>
              <w:t>:</w:t>
            </w:r>
          </w:p>
          <w:p w14:paraId="5851E5DB" w14:textId="77777777" w:rsidR="008B1460" w:rsidRDefault="008B1460" w:rsidP="008B1460"/>
        </w:tc>
      </w:tr>
    </w:tbl>
    <w:p w14:paraId="6E9222C5" w14:textId="77777777" w:rsidR="008B1460" w:rsidRDefault="008B1460" w:rsidP="00241A2F">
      <w:pPr>
        <w:spacing w:before="150" w:after="150"/>
        <w:ind w:right="-7"/>
        <w:outlineLvl w:val="3"/>
      </w:pPr>
    </w:p>
    <w:p w14:paraId="774CE490" w14:textId="77777777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  <w:b/>
          <w:bCs/>
        </w:rPr>
      </w:pPr>
      <w:r w:rsidRPr="008B1460">
        <w:rPr>
          <w:rFonts w:ascii="Arial" w:hAnsi="Arial" w:cs="Arial"/>
          <w:b/>
          <w:bCs/>
        </w:rPr>
        <w:t>Título 33 toques</w:t>
      </w:r>
    </w:p>
    <w:p w14:paraId="5BE95209" w14:textId="0431B4B3" w:rsidR="008B1460" w:rsidRPr="008B1460" w:rsidRDefault="00135E69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>F-1: Vasseur vazou ou foi vazado?</w:t>
      </w:r>
    </w:p>
    <w:p w14:paraId="20FD0880" w14:textId="77777777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  <w:b/>
          <w:bCs/>
        </w:rPr>
      </w:pPr>
      <w:r w:rsidRPr="008B1460">
        <w:rPr>
          <w:rFonts w:ascii="Arial" w:hAnsi="Arial" w:cs="Arial"/>
          <w:b/>
          <w:bCs/>
        </w:rPr>
        <w:t>Olho 73 caracteres</w:t>
      </w:r>
    </w:p>
    <w:p w14:paraId="4FDB99B2" w14:textId="64B5E364" w:rsidR="00E67316" w:rsidRDefault="00F6334D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 xml:space="preserve">Morte da mãe </w:t>
      </w:r>
      <w:r w:rsidR="00E67316">
        <w:rPr>
          <w:rStyle w:val="s5"/>
          <w:rFonts w:ascii="Arial" w:hAnsi="Arial" w:cs="Arial"/>
          <w:color w:val="000000"/>
        </w:rPr>
        <w:t>e clima pesado dentro da equipe aceleram crise no comando da Ferrari. Ecclestone reaparece na F-1</w:t>
      </w:r>
    </w:p>
    <w:p w14:paraId="65E8FF56" w14:textId="4A984D1A" w:rsidR="00135E69" w:rsidRDefault="00E67316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  <w:proofErr w:type="spellStart"/>
      <w:r>
        <w:rPr>
          <w:rStyle w:val="s5"/>
          <w:rFonts w:ascii="Arial" w:hAnsi="Arial" w:cs="Arial"/>
          <w:color w:val="000000"/>
        </w:rPr>
        <w:t>Eglise</w:t>
      </w:r>
      <w:proofErr w:type="spellEnd"/>
      <w:r>
        <w:rPr>
          <w:rStyle w:val="s5"/>
          <w:rFonts w:ascii="Arial" w:hAnsi="Arial" w:cs="Arial"/>
          <w:color w:val="000000"/>
        </w:rPr>
        <w:t xml:space="preserve"> Saint </w:t>
      </w:r>
      <w:proofErr w:type="spellStart"/>
      <w:r>
        <w:rPr>
          <w:rStyle w:val="s5"/>
          <w:rFonts w:ascii="Arial" w:hAnsi="Arial" w:cs="Arial"/>
          <w:color w:val="000000"/>
        </w:rPr>
        <w:t>Thérèse</w:t>
      </w:r>
      <w:proofErr w:type="spellEnd"/>
      <w:r>
        <w:rPr>
          <w:rStyle w:val="s5"/>
          <w:rFonts w:ascii="Arial" w:hAnsi="Arial" w:cs="Arial"/>
          <w:color w:val="000000"/>
        </w:rPr>
        <w:t xml:space="preserve">, </w:t>
      </w:r>
      <w:proofErr w:type="spellStart"/>
      <w:r>
        <w:rPr>
          <w:rStyle w:val="s5"/>
          <w:rFonts w:ascii="Arial" w:hAnsi="Arial" w:cs="Arial"/>
          <w:color w:val="000000"/>
        </w:rPr>
        <w:t>Sainte</w:t>
      </w:r>
      <w:proofErr w:type="spellEnd"/>
      <w:r>
        <w:rPr>
          <w:rStyle w:val="s5"/>
          <w:rFonts w:ascii="Arial" w:hAnsi="Arial" w:cs="Arial"/>
          <w:color w:val="000000"/>
        </w:rPr>
        <w:t>-</w:t>
      </w:r>
      <w:proofErr w:type="spellStart"/>
      <w:r>
        <w:rPr>
          <w:rStyle w:val="s5"/>
          <w:rFonts w:ascii="Arial" w:hAnsi="Arial" w:cs="Arial"/>
          <w:color w:val="000000"/>
        </w:rPr>
        <w:t>Foy</w:t>
      </w:r>
      <w:proofErr w:type="spellEnd"/>
      <w:r>
        <w:rPr>
          <w:rStyle w:val="s5"/>
          <w:rFonts w:ascii="Arial" w:hAnsi="Arial" w:cs="Arial"/>
          <w:color w:val="000000"/>
        </w:rPr>
        <w:t>-</w:t>
      </w:r>
      <w:proofErr w:type="spellStart"/>
      <w:r>
        <w:rPr>
          <w:rStyle w:val="s5"/>
          <w:rFonts w:ascii="Arial" w:hAnsi="Arial" w:cs="Arial"/>
          <w:color w:val="000000"/>
        </w:rPr>
        <w:t>lès</w:t>
      </w:r>
      <w:proofErr w:type="spellEnd"/>
      <w:r>
        <w:rPr>
          <w:rStyle w:val="s5"/>
          <w:rFonts w:ascii="Arial" w:hAnsi="Arial" w:cs="Arial"/>
          <w:color w:val="000000"/>
        </w:rPr>
        <w:t>-Lyon</w:t>
      </w:r>
    </w:p>
    <w:p w14:paraId="346C23EF" w14:textId="16B79705" w:rsidR="00135E69" w:rsidRDefault="00135E69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Fato consumado, crises existem em todas as atividades humanas. Ocorre que em alguns casos elas acontecem em maior profusão e com efeitos pirotécnicos. No último fim de semana a F-1 vivenciou uma dessas situações</w:t>
      </w:r>
      <w:r w:rsidR="00557E77">
        <w:rPr>
          <w:rStyle w:val="s5"/>
          <w:rFonts w:ascii="Arial" w:hAnsi="Arial" w:cs="Arial"/>
          <w:color w:val="000000"/>
        </w:rPr>
        <w:t xml:space="preserve">: o francês Fred Vasseur, responsável da Ferrai para a F-1, retornou inesperadamente à sua casa, na França, horas antes da largada do GP da Áustria. </w:t>
      </w:r>
      <w:r w:rsidR="00E67316">
        <w:rPr>
          <w:rStyle w:val="s5"/>
          <w:rFonts w:ascii="Arial" w:hAnsi="Arial" w:cs="Arial"/>
          <w:color w:val="000000"/>
        </w:rPr>
        <w:t>A</w:t>
      </w:r>
      <w:r w:rsidR="00557E77">
        <w:rPr>
          <w:rStyle w:val="s5"/>
          <w:rFonts w:ascii="Arial" w:hAnsi="Arial" w:cs="Arial"/>
          <w:color w:val="000000"/>
        </w:rPr>
        <w:t xml:space="preserve"> Scuderia anunciou que o motivo para isso era “estritamente pessoal”, </w:t>
      </w:r>
      <w:r w:rsidR="00E67316">
        <w:rPr>
          <w:rStyle w:val="s5"/>
          <w:rFonts w:ascii="Arial" w:hAnsi="Arial" w:cs="Arial"/>
          <w:color w:val="000000"/>
        </w:rPr>
        <w:t xml:space="preserve">algo confirmado </w:t>
      </w:r>
      <w:proofErr w:type="spellStart"/>
      <w:r w:rsidR="00E67316">
        <w:rPr>
          <w:rStyle w:val="s5"/>
          <w:rFonts w:ascii="Arial" w:hAnsi="Arial" w:cs="Arial"/>
          <w:color w:val="000000"/>
        </w:rPr>
        <w:t>extra-Maranello</w:t>
      </w:r>
      <w:proofErr w:type="spellEnd"/>
      <w:r w:rsidR="00E67316">
        <w:rPr>
          <w:rStyle w:val="s5"/>
          <w:rFonts w:ascii="Arial" w:hAnsi="Arial" w:cs="Arial"/>
          <w:color w:val="000000"/>
        </w:rPr>
        <w:t>: a ausência foi em consequência da morte de sua mãe no dia 27 de junho. F</w:t>
      </w:r>
      <w:r w:rsidR="00557E77">
        <w:rPr>
          <w:rStyle w:val="s5"/>
          <w:rFonts w:ascii="Arial" w:hAnsi="Arial" w:cs="Arial"/>
          <w:color w:val="000000"/>
        </w:rPr>
        <w:t>atos diversos</w:t>
      </w:r>
      <w:r w:rsidR="00E67316">
        <w:rPr>
          <w:rStyle w:val="s5"/>
          <w:rFonts w:ascii="Arial" w:hAnsi="Arial" w:cs="Arial"/>
          <w:color w:val="000000"/>
        </w:rPr>
        <w:t>, porém,</w:t>
      </w:r>
      <w:r w:rsidR="00557E77">
        <w:rPr>
          <w:rStyle w:val="s5"/>
          <w:rFonts w:ascii="Arial" w:hAnsi="Arial" w:cs="Arial"/>
          <w:color w:val="000000"/>
        </w:rPr>
        <w:t xml:space="preserve"> criam uma atmosfera conturbada respeito à presença de Vasseur no GP da Grã-Bretanha, evento programado para o próximo domingo, em Silverstone, na Inglaterra.</w:t>
      </w:r>
    </w:p>
    <w:p w14:paraId="03F25FFD" w14:textId="1BC4E12B" w:rsidR="00C80F0B" w:rsidRDefault="00557E77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 xml:space="preserve">Há motivos para se acreditar que a participação incompleta no GP da Áustria tenha sido o início do fim no que diz respeito à permanência de Vasseur à frente da Ferrari. Primeiro motivo: </w:t>
      </w:r>
      <w:r w:rsidR="00E67316">
        <w:rPr>
          <w:rStyle w:val="s5"/>
          <w:rFonts w:ascii="Arial" w:hAnsi="Arial" w:cs="Arial"/>
          <w:color w:val="000000"/>
        </w:rPr>
        <w:t xml:space="preserve">a ausência se Vasseur só foi concretizada na noite de sábado. Segundo: </w:t>
      </w:r>
      <w:r>
        <w:rPr>
          <w:rStyle w:val="s5"/>
          <w:rFonts w:ascii="Arial" w:hAnsi="Arial" w:cs="Arial"/>
          <w:color w:val="000000"/>
        </w:rPr>
        <w:t xml:space="preserve">até agora não foi feito </w:t>
      </w:r>
      <w:proofErr w:type="gramStart"/>
      <w:r>
        <w:rPr>
          <w:rStyle w:val="s5"/>
          <w:rFonts w:ascii="Arial" w:hAnsi="Arial" w:cs="Arial"/>
          <w:color w:val="000000"/>
        </w:rPr>
        <w:t>nenhuma comunicado</w:t>
      </w:r>
      <w:proofErr w:type="gramEnd"/>
      <w:r>
        <w:rPr>
          <w:rStyle w:val="s5"/>
          <w:rFonts w:ascii="Arial" w:hAnsi="Arial" w:cs="Arial"/>
          <w:color w:val="000000"/>
        </w:rPr>
        <w:t xml:space="preserve"> </w:t>
      </w:r>
      <w:r w:rsidR="00E63218">
        <w:rPr>
          <w:rStyle w:val="s5"/>
          <w:rFonts w:ascii="Arial" w:hAnsi="Arial" w:cs="Arial"/>
          <w:color w:val="000000"/>
        </w:rPr>
        <w:t>sobre um possível retorno de</w:t>
      </w:r>
      <w:r>
        <w:rPr>
          <w:rStyle w:val="s5"/>
          <w:rFonts w:ascii="Arial" w:hAnsi="Arial" w:cs="Arial"/>
          <w:color w:val="000000"/>
        </w:rPr>
        <w:t xml:space="preserve"> Vasseur retorna ao comando na corrida em Silverstone</w:t>
      </w:r>
      <w:r w:rsidR="00C80F0B">
        <w:rPr>
          <w:rStyle w:val="s5"/>
          <w:rFonts w:ascii="Arial" w:hAnsi="Arial" w:cs="Arial"/>
          <w:color w:val="000000"/>
        </w:rPr>
        <w:t xml:space="preserve">, algo que sugere que Vasseur não retornará. </w:t>
      </w:r>
      <w:r w:rsidR="00E67316">
        <w:rPr>
          <w:rStyle w:val="s5"/>
          <w:rFonts w:ascii="Arial" w:hAnsi="Arial" w:cs="Arial"/>
          <w:color w:val="000000"/>
        </w:rPr>
        <w:t>Terceiro</w:t>
      </w:r>
      <w:r w:rsidR="00C80F0B">
        <w:rPr>
          <w:rStyle w:val="s5"/>
          <w:rFonts w:ascii="Arial" w:hAnsi="Arial" w:cs="Arial"/>
          <w:color w:val="000000"/>
        </w:rPr>
        <w:t>: a importância da Ferrari e o poderio da Fiat – hoje uma das marcas mais importantes do grupo Stellantis -, sobre</w:t>
      </w:r>
      <w:r>
        <w:rPr>
          <w:rStyle w:val="s5"/>
          <w:rFonts w:ascii="Arial" w:hAnsi="Arial" w:cs="Arial"/>
          <w:color w:val="000000"/>
        </w:rPr>
        <w:t xml:space="preserve"> os jornais diários da Itália </w:t>
      </w:r>
      <w:r w:rsidR="00E67316">
        <w:rPr>
          <w:rStyle w:val="s5"/>
          <w:rFonts w:ascii="Arial" w:hAnsi="Arial" w:cs="Arial"/>
          <w:color w:val="000000"/>
        </w:rPr>
        <w:t>foi</w:t>
      </w:r>
      <w:r w:rsidR="00C80F0B">
        <w:rPr>
          <w:rStyle w:val="s5"/>
          <w:rFonts w:ascii="Arial" w:hAnsi="Arial" w:cs="Arial"/>
          <w:color w:val="000000"/>
        </w:rPr>
        <w:t xml:space="preserve"> notad</w:t>
      </w:r>
      <w:r w:rsidR="00E67316">
        <w:rPr>
          <w:rStyle w:val="s5"/>
          <w:rFonts w:ascii="Arial" w:hAnsi="Arial" w:cs="Arial"/>
          <w:color w:val="000000"/>
        </w:rPr>
        <w:t>a</w:t>
      </w:r>
      <w:r w:rsidR="00C80F0B">
        <w:rPr>
          <w:rStyle w:val="s5"/>
          <w:rFonts w:ascii="Arial" w:hAnsi="Arial" w:cs="Arial"/>
          <w:color w:val="000000"/>
        </w:rPr>
        <w:t xml:space="preserve"> pela ausência de notícias sobre o assunto. </w:t>
      </w:r>
      <w:r w:rsidR="00E67316">
        <w:rPr>
          <w:rStyle w:val="s5"/>
          <w:rFonts w:ascii="Arial" w:hAnsi="Arial" w:cs="Arial"/>
          <w:color w:val="000000"/>
        </w:rPr>
        <w:t>Quart</w:t>
      </w:r>
      <w:r w:rsidR="00C80F0B">
        <w:rPr>
          <w:rStyle w:val="s5"/>
          <w:rFonts w:ascii="Arial" w:hAnsi="Arial" w:cs="Arial"/>
          <w:color w:val="000000"/>
        </w:rPr>
        <w:t>o: muito antes do “retorno à casa por motivos estritamente pessoais” ser anunciado a bata de Vasseur já estava assando. Qu</w:t>
      </w:r>
      <w:r w:rsidR="00E67316">
        <w:rPr>
          <w:rStyle w:val="s5"/>
          <w:rFonts w:ascii="Arial" w:hAnsi="Arial" w:cs="Arial"/>
          <w:color w:val="000000"/>
        </w:rPr>
        <w:t>int</w:t>
      </w:r>
      <w:r w:rsidR="00C80F0B">
        <w:rPr>
          <w:rStyle w:val="s5"/>
          <w:rFonts w:ascii="Arial" w:hAnsi="Arial" w:cs="Arial"/>
          <w:color w:val="000000"/>
        </w:rPr>
        <w:t xml:space="preserve">o: o site da revista </w:t>
      </w:r>
      <w:proofErr w:type="spellStart"/>
      <w:r w:rsidR="00C80F0B">
        <w:rPr>
          <w:rStyle w:val="s5"/>
          <w:rFonts w:ascii="Arial" w:hAnsi="Arial" w:cs="Arial"/>
          <w:color w:val="000000"/>
        </w:rPr>
        <w:t>Autosprint</w:t>
      </w:r>
      <w:proofErr w:type="spellEnd"/>
      <w:r w:rsidR="00C80F0B">
        <w:rPr>
          <w:rStyle w:val="s5"/>
          <w:rFonts w:ascii="Arial" w:hAnsi="Arial" w:cs="Arial"/>
          <w:color w:val="000000"/>
        </w:rPr>
        <w:t>, outrora uma referência suprema no universo da F-1 por suas manchetes clamorosas, é um dos raros veículos de competição italianos a apostar que a mais vermelhas das equipes de F-1 já deu o bilhete azul ao dirigente francês.</w:t>
      </w:r>
    </w:p>
    <w:p w14:paraId="0C66514F" w14:textId="40102006" w:rsidR="00AA5EB6" w:rsidRDefault="007316C5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Ë perfeitamente compreensível que o silêncio da mídia diária italiana frente ao caso tenha sido uma demonstração de respeito à privacidade de Vasseur. Ocorre, porém, que os</w:t>
      </w:r>
      <w:r w:rsidR="00AA5EB6">
        <w:rPr>
          <w:rStyle w:val="s5"/>
          <w:rFonts w:ascii="Arial" w:hAnsi="Arial" w:cs="Arial"/>
          <w:color w:val="000000"/>
        </w:rPr>
        <w:t xml:space="preserve"> motivos da excursão de Vasseur à frigideira que determinou seu futuro na F-1 v</w:t>
      </w:r>
      <w:r>
        <w:rPr>
          <w:rStyle w:val="s5"/>
          <w:rFonts w:ascii="Arial" w:hAnsi="Arial" w:cs="Arial"/>
          <w:color w:val="000000"/>
        </w:rPr>
        <w:t xml:space="preserve">ão além disso e precedem ao falecimento de </w:t>
      </w:r>
      <w:r>
        <w:rPr>
          <w:rStyle w:val="s5"/>
          <w:rFonts w:ascii="Arial" w:hAnsi="Arial" w:cs="Arial"/>
          <w:color w:val="000000"/>
        </w:rPr>
        <w:lastRenderedPageBreak/>
        <w:t xml:space="preserve">sua mãe. São muitos os que apontam para o fato de ele </w:t>
      </w:r>
      <w:r w:rsidR="00AA5EB6">
        <w:rPr>
          <w:rStyle w:val="s5"/>
          <w:rFonts w:ascii="Arial" w:hAnsi="Arial" w:cs="Arial"/>
          <w:color w:val="000000"/>
        </w:rPr>
        <w:t xml:space="preserve">imputar os problemas da equipe a outros e não ao responsável pela equipe, e principalmente a falta de resultados e competitividade frente aos seus adversários. A seu favor consta o apoio de Lewis Hamilton e a desfocar essa imagem o fato de o monegasco Charles </w:t>
      </w:r>
      <w:proofErr w:type="spellStart"/>
      <w:r w:rsidR="00AA5EB6">
        <w:rPr>
          <w:rStyle w:val="s5"/>
          <w:rFonts w:ascii="Arial" w:hAnsi="Arial" w:cs="Arial"/>
          <w:color w:val="000000"/>
        </w:rPr>
        <w:t>Leclerc</w:t>
      </w:r>
      <w:proofErr w:type="spellEnd"/>
      <w:r w:rsidR="00AA5EB6">
        <w:rPr>
          <w:rStyle w:val="s5"/>
          <w:rFonts w:ascii="Arial" w:hAnsi="Arial" w:cs="Arial"/>
          <w:color w:val="000000"/>
        </w:rPr>
        <w:t xml:space="preserve"> há tempos ter sido escolhido para ser o novo campeão da Ferrari. </w:t>
      </w:r>
    </w:p>
    <w:p w14:paraId="10B1CF72" w14:textId="77777777" w:rsidR="00373F63" w:rsidRDefault="00C80F0B" w:rsidP="00241A2F">
      <w:pPr>
        <w:spacing w:before="150" w:after="150"/>
        <w:ind w:right="-7"/>
        <w:outlineLvl w:val="3"/>
        <w:rPr>
          <w:rFonts w:ascii="Arial" w:hAnsi="Arial" w:cs="Arial"/>
          <w:color w:val="202122"/>
        </w:rPr>
      </w:pPr>
      <w:r>
        <w:rPr>
          <w:rStyle w:val="s5"/>
          <w:rFonts w:ascii="Arial" w:hAnsi="Arial" w:cs="Arial"/>
          <w:color w:val="000000"/>
        </w:rPr>
        <w:t>Por tudo isso não se pode dizer que o assunto está resolvido, mas os nomes de J</w:t>
      </w:r>
      <w:r w:rsidR="00AA5EB6">
        <w:rPr>
          <w:rStyle w:val="s5"/>
          <w:rFonts w:ascii="Arial" w:hAnsi="Arial" w:cs="Arial"/>
          <w:color w:val="000000"/>
        </w:rPr>
        <w:t>érôme D’</w:t>
      </w:r>
      <w:proofErr w:type="spellStart"/>
      <w:r w:rsidR="00AA5EB6">
        <w:rPr>
          <w:rStyle w:val="s5"/>
          <w:rFonts w:ascii="Arial" w:hAnsi="Arial" w:cs="Arial"/>
          <w:color w:val="000000"/>
        </w:rPr>
        <w:t>Ambrosio</w:t>
      </w:r>
      <w:proofErr w:type="spellEnd"/>
      <w:r w:rsidR="00AA5EB6">
        <w:rPr>
          <w:rStyle w:val="s5"/>
          <w:rFonts w:ascii="Arial" w:hAnsi="Arial" w:cs="Arial"/>
          <w:color w:val="000000"/>
        </w:rPr>
        <w:t xml:space="preserve"> e </w:t>
      </w:r>
      <w:proofErr w:type="spellStart"/>
      <w:r w:rsidR="00AA5EB6">
        <w:rPr>
          <w:rStyle w:val="s5"/>
          <w:rFonts w:ascii="Arial" w:hAnsi="Arial" w:cs="Arial"/>
          <w:color w:val="000000"/>
        </w:rPr>
        <w:t>Antonello</w:t>
      </w:r>
      <w:proofErr w:type="spellEnd"/>
      <w:r w:rsidR="00AA5EB6">
        <w:rPr>
          <w:rStyle w:val="s5"/>
          <w:rFonts w:ascii="Arial" w:hAnsi="Arial" w:cs="Arial"/>
          <w:color w:val="000000"/>
        </w:rPr>
        <w:t xml:space="preserve"> </w:t>
      </w:r>
      <w:proofErr w:type="spellStart"/>
      <w:r w:rsidR="00AA5EB6">
        <w:rPr>
          <w:rStyle w:val="s5"/>
          <w:rFonts w:ascii="Arial" w:hAnsi="Arial" w:cs="Arial"/>
          <w:color w:val="000000"/>
        </w:rPr>
        <w:t>Colleta</w:t>
      </w:r>
      <w:proofErr w:type="spellEnd"/>
      <w:r w:rsidR="00AA5EB6">
        <w:rPr>
          <w:rStyle w:val="s5"/>
          <w:rFonts w:ascii="Arial" w:hAnsi="Arial" w:cs="Arial"/>
          <w:color w:val="000000"/>
        </w:rPr>
        <w:t xml:space="preserve"> s</w:t>
      </w:r>
      <w:r w:rsidR="00402495">
        <w:rPr>
          <w:rStyle w:val="s5"/>
          <w:rFonts w:ascii="Arial" w:hAnsi="Arial" w:cs="Arial"/>
          <w:color w:val="000000"/>
        </w:rPr>
        <w:t>ã</w:t>
      </w:r>
      <w:r w:rsidR="00AA5EB6">
        <w:rPr>
          <w:rStyle w:val="s5"/>
          <w:rFonts w:ascii="Arial" w:hAnsi="Arial" w:cs="Arial"/>
          <w:color w:val="000000"/>
        </w:rPr>
        <w:t>o os favoritos para ocupar a vaga de Vasseur. O belga D’</w:t>
      </w:r>
      <w:proofErr w:type="spellStart"/>
      <w:r w:rsidR="00AA5EB6">
        <w:rPr>
          <w:rStyle w:val="s5"/>
          <w:rFonts w:ascii="Arial" w:hAnsi="Arial" w:cs="Arial"/>
          <w:color w:val="000000"/>
        </w:rPr>
        <w:t>Ambrosio</w:t>
      </w:r>
      <w:proofErr w:type="spellEnd"/>
      <w:r w:rsidR="00AA5EB6">
        <w:rPr>
          <w:rStyle w:val="s5"/>
          <w:rFonts w:ascii="Arial" w:hAnsi="Arial" w:cs="Arial"/>
          <w:color w:val="000000"/>
        </w:rPr>
        <w:t xml:space="preserve"> já competiu na F-1 – conseguiu resultados medíocres a bordo dos poucos competitivos carros da </w:t>
      </w:r>
      <w:proofErr w:type="spellStart"/>
      <w:r w:rsidR="00AA5EB6">
        <w:rPr>
          <w:rStyle w:val="s5"/>
          <w:rFonts w:ascii="Arial" w:hAnsi="Arial" w:cs="Arial"/>
          <w:color w:val="000000"/>
        </w:rPr>
        <w:t>Marussia</w:t>
      </w:r>
      <w:proofErr w:type="spellEnd"/>
      <w:r w:rsidR="00AA5EB6">
        <w:rPr>
          <w:rStyle w:val="s5"/>
          <w:rFonts w:ascii="Arial" w:hAnsi="Arial" w:cs="Arial"/>
          <w:color w:val="000000"/>
        </w:rPr>
        <w:t xml:space="preserve"> em 2011 e da Lotus e 2012</w:t>
      </w:r>
      <w:r w:rsidR="00402495">
        <w:rPr>
          <w:rStyle w:val="s5"/>
          <w:rFonts w:ascii="Arial" w:hAnsi="Arial" w:cs="Arial"/>
          <w:color w:val="000000"/>
        </w:rPr>
        <w:t xml:space="preserve">; além disso foi o segundo e </w:t>
      </w:r>
      <w:proofErr w:type="spellStart"/>
      <w:r w:rsidR="00402495">
        <w:rPr>
          <w:rStyle w:val="s5"/>
          <w:rFonts w:ascii="Arial" w:hAnsi="Arial" w:cs="Arial"/>
          <w:color w:val="000000"/>
        </w:rPr>
        <w:t>Toto</w:t>
      </w:r>
      <w:proofErr w:type="spellEnd"/>
      <w:r w:rsidR="00402495">
        <w:rPr>
          <w:rStyle w:val="s5"/>
          <w:rFonts w:ascii="Arial" w:hAnsi="Arial" w:cs="Arial"/>
          <w:color w:val="000000"/>
        </w:rPr>
        <w:t xml:space="preserve"> Wolff até ser contratado pela Ferrari para ser o segundo de Vasseur.</w:t>
      </w:r>
      <w:r w:rsidR="00AA5EB6">
        <w:rPr>
          <w:rStyle w:val="s5"/>
          <w:rFonts w:ascii="Arial" w:hAnsi="Arial" w:cs="Arial"/>
          <w:color w:val="000000"/>
        </w:rPr>
        <w:t xml:space="preserve"> De família aristocrata, ele é casado com </w:t>
      </w:r>
      <w:proofErr w:type="spellStart"/>
      <w:r w:rsidR="00AA5EB6" w:rsidRPr="00AA5EB6">
        <w:rPr>
          <w:rFonts w:ascii="Arial" w:hAnsi="Arial" w:cs="Arial"/>
          <w:color w:val="202122"/>
        </w:rPr>
        <w:t>Eleonore</w:t>
      </w:r>
      <w:proofErr w:type="spellEnd"/>
      <w:r w:rsidR="00AA5EB6" w:rsidRPr="00AA5EB6">
        <w:rPr>
          <w:rFonts w:ascii="Arial" w:hAnsi="Arial" w:cs="Arial"/>
          <w:color w:val="202122"/>
        </w:rPr>
        <w:t xml:space="preserve"> von </w:t>
      </w:r>
      <w:proofErr w:type="spellStart"/>
      <w:r w:rsidR="00AA5EB6" w:rsidRPr="00AA5EB6">
        <w:rPr>
          <w:rFonts w:ascii="Arial" w:hAnsi="Arial" w:cs="Arial"/>
          <w:color w:val="202122"/>
        </w:rPr>
        <w:t>Habsburg-Lothringen</w:t>
      </w:r>
      <w:proofErr w:type="spellEnd"/>
      <w:r w:rsidR="0082429D">
        <w:rPr>
          <w:rFonts w:ascii="Arial" w:hAnsi="Arial" w:cs="Arial"/>
          <w:color w:val="202122"/>
        </w:rPr>
        <w:t>, tataraneta de Charles I, o último ocupante do trono de imperador da Áustria e rei da Hungria (1916-1918).</w:t>
      </w:r>
    </w:p>
    <w:p w14:paraId="609CC534" w14:textId="36FC861D" w:rsidR="00C80F0B" w:rsidRDefault="00402495" w:rsidP="00241A2F">
      <w:pPr>
        <w:spacing w:before="150" w:after="150"/>
        <w:ind w:right="-7"/>
        <w:outlineLvl w:val="3"/>
        <w:rPr>
          <w:rFonts w:ascii="Arial" w:hAnsi="Arial" w:cs="Arial"/>
          <w:color w:val="202122"/>
        </w:rPr>
      </w:pPr>
      <w:proofErr w:type="spellStart"/>
      <w:r>
        <w:rPr>
          <w:rFonts w:ascii="Arial" w:hAnsi="Arial" w:cs="Arial"/>
          <w:color w:val="202122"/>
        </w:rPr>
        <w:t>Colleta</w:t>
      </w:r>
      <w:proofErr w:type="spellEnd"/>
      <w:r>
        <w:rPr>
          <w:rFonts w:ascii="Arial" w:hAnsi="Arial" w:cs="Arial"/>
          <w:color w:val="202122"/>
        </w:rPr>
        <w:t xml:space="preserve"> é um economista graduado na Universidade </w:t>
      </w:r>
      <w:proofErr w:type="spellStart"/>
      <w:r>
        <w:rPr>
          <w:rFonts w:ascii="Arial" w:hAnsi="Arial" w:cs="Arial"/>
          <w:color w:val="202122"/>
        </w:rPr>
        <w:t>Sapienza</w:t>
      </w:r>
      <w:proofErr w:type="spellEnd"/>
      <w:r>
        <w:rPr>
          <w:rFonts w:ascii="Arial" w:hAnsi="Arial" w:cs="Arial"/>
          <w:color w:val="202122"/>
        </w:rPr>
        <w:t xml:space="preserve">, de Roma, onde nasceu há 58 anos. Sua experiência no automobilismo inclui passagens como diretor esportivo d Forti </w:t>
      </w:r>
      <w:proofErr w:type="spellStart"/>
      <w:r>
        <w:rPr>
          <w:rFonts w:ascii="Arial" w:hAnsi="Arial" w:cs="Arial"/>
          <w:color w:val="202122"/>
        </w:rPr>
        <w:t>Corse</w:t>
      </w:r>
      <w:proofErr w:type="spellEnd"/>
      <w:r>
        <w:rPr>
          <w:rFonts w:ascii="Arial" w:hAnsi="Arial" w:cs="Arial"/>
          <w:color w:val="202122"/>
        </w:rPr>
        <w:t xml:space="preserve">, Peugeot Itália e Alfa Romeo antes de assumir o cargo de administrador do departamento de competições-Clientes da Ferrari em 1997. Seu nome foi mencionado para substituir </w:t>
      </w:r>
      <w:proofErr w:type="spellStart"/>
      <w:r>
        <w:rPr>
          <w:rFonts w:ascii="Arial" w:hAnsi="Arial" w:cs="Arial"/>
          <w:color w:val="202122"/>
        </w:rPr>
        <w:t>Mattia</w:t>
      </w:r>
      <w:proofErr w:type="spellEnd"/>
      <w:r>
        <w:rPr>
          <w:rFonts w:ascii="Arial" w:hAnsi="Arial" w:cs="Arial"/>
          <w:color w:val="202122"/>
        </w:rPr>
        <w:t xml:space="preserve"> Binotto (atualmente líder da Audi/Sauber), vaga que foi ocupada por Vasseur. Entre suas conquistas mais recentes estão as três vitórias consecutivas da Ferrari nas 24 Horas de Le Mans em 2023/24/25. </w:t>
      </w:r>
    </w:p>
    <w:p w14:paraId="0C972DC5" w14:textId="11EE14BD" w:rsidR="00586F9D" w:rsidRPr="00586F9D" w:rsidRDefault="00586F9D" w:rsidP="00241A2F">
      <w:pPr>
        <w:spacing w:before="150" w:after="150"/>
        <w:ind w:right="-7"/>
        <w:outlineLvl w:val="3"/>
        <w:rPr>
          <w:rFonts w:ascii="Arial" w:hAnsi="Arial" w:cs="Arial"/>
          <w:b/>
          <w:bCs/>
          <w:color w:val="202122"/>
        </w:rPr>
      </w:pPr>
      <w:r w:rsidRPr="00586F9D">
        <w:rPr>
          <w:rFonts w:ascii="Arial" w:hAnsi="Arial" w:cs="Arial"/>
          <w:b/>
          <w:bCs/>
          <w:color w:val="202122"/>
        </w:rPr>
        <w:t>Os primeiros pontos de Bortoleto</w:t>
      </w:r>
    </w:p>
    <w:p w14:paraId="3EA394E3" w14:textId="10547737" w:rsidR="007645BC" w:rsidRDefault="00586F9D" w:rsidP="00241A2F">
      <w:pPr>
        <w:spacing w:before="150" w:after="150"/>
        <w:ind w:right="-7"/>
        <w:outlineLvl w:val="3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Para os brasileiros a importante vitória de Lando Norris no GP da Áustria foi menos interessante que oitavo lugar de Gabriel Bortoleto, que pela primeira ve</w:t>
      </w:r>
      <w:r w:rsidR="007645BC">
        <w:rPr>
          <w:rFonts w:ascii="Arial" w:hAnsi="Arial" w:cs="Arial"/>
          <w:color w:val="202122"/>
        </w:rPr>
        <w:t>z</w:t>
      </w:r>
      <w:r>
        <w:rPr>
          <w:rFonts w:ascii="Arial" w:hAnsi="Arial" w:cs="Arial"/>
          <w:color w:val="202122"/>
        </w:rPr>
        <w:t xml:space="preserve"> em sua curta carreira na F-1 marcou pontos.</w:t>
      </w:r>
      <w:r w:rsidR="007645BC">
        <w:rPr>
          <w:rFonts w:ascii="Arial" w:hAnsi="Arial" w:cs="Arial"/>
          <w:color w:val="202122"/>
        </w:rPr>
        <w:t xml:space="preserve"> Competitivo durante todo o final de semana, Bortoleto chegou a disputar a Q3 – a terceira fase da prova de classificação de um GP onde os 10 mais rápidos disputam as vagas das cinco primeiras filas do grid, onde o brasileiro, coincidentemente, ficou com o oitavo lugar. Sua atuação foi reconhecida pelos fãs da categoria, que o </w:t>
      </w:r>
      <w:proofErr w:type="spellStart"/>
      <w:r w:rsidR="007645BC">
        <w:rPr>
          <w:rFonts w:ascii="Arial" w:hAnsi="Arial" w:cs="Arial"/>
          <w:color w:val="202122"/>
        </w:rPr>
        <w:t>ecolheram</w:t>
      </w:r>
      <w:proofErr w:type="spellEnd"/>
      <w:r w:rsidR="007645BC">
        <w:rPr>
          <w:rFonts w:ascii="Arial" w:hAnsi="Arial" w:cs="Arial"/>
          <w:color w:val="202122"/>
        </w:rPr>
        <w:t xml:space="preserve"> como o piloto do dia em votação pela internet realizada durante as voltas finais da competição.</w:t>
      </w:r>
    </w:p>
    <w:p w14:paraId="0AF2B2BB" w14:textId="644F199D" w:rsidR="007316C5" w:rsidRDefault="007316C5" w:rsidP="00241A2F">
      <w:pPr>
        <w:spacing w:before="150" w:after="150"/>
        <w:ind w:right="-7"/>
        <w:outlineLvl w:val="3"/>
        <w:rPr>
          <w:rFonts w:ascii="Arial" w:hAnsi="Arial" w:cs="Arial"/>
          <w:b/>
          <w:bCs/>
          <w:color w:val="202122"/>
        </w:rPr>
      </w:pPr>
      <w:r w:rsidRPr="007316C5">
        <w:rPr>
          <w:rFonts w:ascii="Arial" w:hAnsi="Arial" w:cs="Arial"/>
          <w:b/>
          <w:bCs/>
          <w:color w:val="202122"/>
        </w:rPr>
        <w:t xml:space="preserve">O retorno de Bernie </w:t>
      </w:r>
    </w:p>
    <w:p w14:paraId="301A572C" w14:textId="60F69EA4" w:rsidR="007316C5" w:rsidRPr="007316C5" w:rsidRDefault="007316C5" w:rsidP="007316C5">
      <w:pPr>
        <w:spacing w:before="150" w:after="150"/>
        <w:ind w:right="-7"/>
        <w:outlineLvl w:val="3"/>
        <w:rPr>
          <w:rFonts w:ascii="Arial" w:hAnsi="Arial" w:cs="Arial"/>
          <w:color w:val="202122"/>
        </w:rPr>
      </w:pPr>
      <w:r w:rsidRPr="007316C5">
        <w:rPr>
          <w:rFonts w:ascii="Arial" w:hAnsi="Arial" w:cs="Arial"/>
          <w:color w:val="202122"/>
        </w:rPr>
        <w:t xml:space="preserve">Surpresa </w:t>
      </w:r>
      <w:r>
        <w:rPr>
          <w:rFonts w:ascii="Arial" w:hAnsi="Arial" w:cs="Arial"/>
          <w:color w:val="202122"/>
        </w:rPr>
        <w:t xml:space="preserve">maior na cerimônia do pódio em Spielberg foi a presença de Bernie Ecclestone representando o presidente da Federação Internacional do Automóvel (FIA), Mohammed bin </w:t>
      </w:r>
      <w:proofErr w:type="spellStart"/>
      <w:r>
        <w:rPr>
          <w:rFonts w:ascii="Arial" w:hAnsi="Arial" w:cs="Arial"/>
          <w:color w:val="202122"/>
        </w:rPr>
        <w:t>Sulayem</w:t>
      </w:r>
      <w:proofErr w:type="spellEnd"/>
      <w:r>
        <w:rPr>
          <w:rFonts w:ascii="Arial" w:hAnsi="Arial" w:cs="Arial"/>
          <w:color w:val="202122"/>
        </w:rPr>
        <w:t xml:space="preserve">. O gesto de Ecclestone entregar a medalha de vencedor a Lando Norris vai muito além de cumprir uma formalidade protocolar. Num momento em que a imprensa inglesa acusa </w:t>
      </w:r>
      <w:r>
        <w:rPr>
          <w:rFonts w:ascii="Arial" w:hAnsi="Arial" w:cs="Arial"/>
          <w:color w:val="202122"/>
        </w:rPr>
        <w:t xml:space="preserve">bin </w:t>
      </w:r>
      <w:proofErr w:type="spellStart"/>
      <w:r>
        <w:rPr>
          <w:rFonts w:ascii="Arial" w:hAnsi="Arial" w:cs="Arial"/>
          <w:color w:val="202122"/>
        </w:rPr>
        <w:t>Sulayem</w:t>
      </w:r>
      <w:proofErr w:type="spellEnd"/>
      <w:r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 xml:space="preserve">de praticar uma gestão autoritária à frente a entidade e com mandato a expirar no final do ano, ninguém melhor do que o </w:t>
      </w:r>
      <w:proofErr w:type="spellStart"/>
      <w:r>
        <w:rPr>
          <w:rFonts w:ascii="Arial" w:hAnsi="Arial" w:cs="Arial"/>
          <w:color w:val="202122"/>
        </w:rPr>
        <w:t>ex-manda-chuva</w:t>
      </w:r>
      <w:proofErr w:type="spellEnd"/>
      <w:r>
        <w:rPr>
          <w:rFonts w:ascii="Arial" w:hAnsi="Arial" w:cs="Arial"/>
          <w:color w:val="202122"/>
        </w:rPr>
        <w:t xml:space="preserve"> da F-1 para auxiliar na campanha de reeleição. Visionários que enxergam nisso a pavimentação da candidatura de Fabia Ecclestone, brasileira casada com o inglês, para se tornar a primeira mulher a comandar a FIA. </w:t>
      </w:r>
    </w:p>
    <w:p w14:paraId="6EDE120E" w14:textId="38E79871" w:rsidR="007316C5" w:rsidRPr="007316C5" w:rsidRDefault="007316C5" w:rsidP="00241A2F">
      <w:pPr>
        <w:spacing w:before="150" w:after="150"/>
        <w:ind w:right="-7"/>
        <w:outlineLvl w:val="3"/>
        <w:rPr>
          <w:rFonts w:ascii="Arial" w:hAnsi="Arial" w:cs="Arial"/>
          <w:color w:val="202122"/>
        </w:rPr>
      </w:pPr>
    </w:p>
    <w:p w14:paraId="4F30B739" w14:textId="77777777" w:rsidR="007645BC" w:rsidRDefault="007645BC" w:rsidP="00241A2F">
      <w:pPr>
        <w:spacing w:before="150" w:after="150"/>
        <w:ind w:right="-7"/>
        <w:outlineLvl w:val="3"/>
        <w:rPr>
          <w:rFonts w:ascii="Arial" w:hAnsi="Arial" w:cs="Arial"/>
          <w:color w:val="202122"/>
        </w:rPr>
      </w:pPr>
    </w:p>
    <w:p w14:paraId="3F6D1EA5" w14:textId="6629204E" w:rsidR="007645BC" w:rsidRDefault="007645BC" w:rsidP="00241A2F">
      <w:pPr>
        <w:spacing w:before="150" w:after="150"/>
        <w:ind w:right="-7"/>
        <w:outlineLvl w:val="3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lastRenderedPageBreak/>
        <w:t xml:space="preserve">O resultado completo do GP da Áustria de F-1 </w:t>
      </w:r>
      <w:hyperlink r:id="rId5" w:history="1">
        <w:r w:rsidRPr="007645BC">
          <w:rPr>
            <w:rStyle w:val="Hyperlink"/>
            <w:rFonts w:ascii="Arial" w:hAnsi="Arial" w:cs="Arial"/>
          </w:rPr>
          <w:t>você encontra aqui.</w:t>
        </w:r>
      </w:hyperlink>
      <w:r>
        <w:rPr>
          <w:rFonts w:ascii="Arial" w:hAnsi="Arial" w:cs="Arial"/>
          <w:color w:val="202122"/>
        </w:rPr>
        <w:t xml:space="preserve"> </w:t>
      </w:r>
    </w:p>
    <w:p w14:paraId="4B86A788" w14:textId="14F3D52E" w:rsidR="007645BC" w:rsidRPr="008B1460" w:rsidRDefault="007645BC" w:rsidP="007645BC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  <w:color w:val="202122"/>
        </w:rPr>
        <w:t xml:space="preserve">Siga-nos no </w:t>
      </w:r>
      <w:hyperlink r:id="rId6" w:history="1">
        <w:r w:rsidRPr="007645BC">
          <w:rPr>
            <w:rStyle w:val="Hyperlink"/>
            <w:rFonts w:ascii="Arial" w:hAnsi="Arial" w:cs="Arial"/>
          </w:rPr>
          <w:t>Instagram</w:t>
        </w:r>
      </w:hyperlink>
    </w:p>
    <w:p w14:paraId="043FABF9" w14:textId="1BFDDFFB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</w:rPr>
      </w:pPr>
    </w:p>
    <w:sectPr w:rsidR="008B1460" w:rsidRPr="008B1460" w:rsidSect="00AB2DF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19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9"/>
    <w:rsid w:val="000005C6"/>
    <w:rsid w:val="00004038"/>
    <w:rsid w:val="00007116"/>
    <w:rsid w:val="000C0F90"/>
    <w:rsid w:val="000D6047"/>
    <w:rsid w:val="000E73F1"/>
    <w:rsid w:val="000F355C"/>
    <w:rsid w:val="00135E69"/>
    <w:rsid w:val="001A1FC6"/>
    <w:rsid w:val="001B77CA"/>
    <w:rsid w:val="001D3423"/>
    <w:rsid w:val="00210784"/>
    <w:rsid w:val="00241A2F"/>
    <w:rsid w:val="0030190F"/>
    <w:rsid w:val="00335442"/>
    <w:rsid w:val="00373F63"/>
    <w:rsid w:val="003A264B"/>
    <w:rsid w:val="003A4200"/>
    <w:rsid w:val="003E599C"/>
    <w:rsid w:val="00402495"/>
    <w:rsid w:val="0041359E"/>
    <w:rsid w:val="00486F2B"/>
    <w:rsid w:val="004C0998"/>
    <w:rsid w:val="00557E77"/>
    <w:rsid w:val="00586F9D"/>
    <w:rsid w:val="005A133B"/>
    <w:rsid w:val="005C6AC6"/>
    <w:rsid w:val="005F2040"/>
    <w:rsid w:val="00664D9B"/>
    <w:rsid w:val="0068524D"/>
    <w:rsid w:val="006B5B23"/>
    <w:rsid w:val="007255FB"/>
    <w:rsid w:val="007316C5"/>
    <w:rsid w:val="00736D8D"/>
    <w:rsid w:val="00742B06"/>
    <w:rsid w:val="007645BC"/>
    <w:rsid w:val="007E399A"/>
    <w:rsid w:val="007F4910"/>
    <w:rsid w:val="00803F7E"/>
    <w:rsid w:val="00813CEB"/>
    <w:rsid w:val="0082429D"/>
    <w:rsid w:val="00876DEE"/>
    <w:rsid w:val="00877600"/>
    <w:rsid w:val="00877CCE"/>
    <w:rsid w:val="008B1460"/>
    <w:rsid w:val="009229CC"/>
    <w:rsid w:val="009241E0"/>
    <w:rsid w:val="00960869"/>
    <w:rsid w:val="009B3C84"/>
    <w:rsid w:val="009E2C04"/>
    <w:rsid w:val="00A83FFD"/>
    <w:rsid w:val="00AA5EB6"/>
    <w:rsid w:val="00AB2DFE"/>
    <w:rsid w:val="00AC1E3C"/>
    <w:rsid w:val="00AF355C"/>
    <w:rsid w:val="00B37358"/>
    <w:rsid w:val="00B67DE1"/>
    <w:rsid w:val="00BF1640"/>
    <w:rsid w:val="00C347D4"/>
    <w:rsid w:val="00C70A4D"/>
    <w:rsid w:val="00C80F0B"/>
    <w:rsid w:val="00CB63E7"/>
    <w:rsid w:val="00D420A3"/>
    <w:rsid w:val="00D42EB5"/>
    <w:rsid w:val="00DA4FAB"/>
    <w:rsid w:val="00DD107A"/>
    <w:rsid w:val="00DE3588"/>
    <w:rsid w:val="00E35D6F"/>
    <w:rsid w:val="00E63218"/>
    <w:rsid w:val="00E66A3E"/>
    <w:rsid w:val="00E67316"/>
    <w:rsid w:val="00F32243"/>
    <w:rsid w:val="00F6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3F39C"/>
  <w15:chartTrackingRefBased/>
  <w15:docId w15:val="{6B492996-D6D6-2E4B-A2DD-651A58DD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55FB"/>
  </w:style>
  <w:style w:type="paragraph" w:styleId="Ttulo4">
    <w:name w:val="heading 4"/>
    <w:basedOn w:val="Normal"/>
    <w:link w:val="Ttulo4Char"/>
    <w:uiPriority w:val="9"/>
    <w:qFormat/>
    <w:rsid w:val="00C347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C347D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6B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6B5B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5">
    <w:name w:val="s5"/>
    <w:basedOn w:val="Fontepargpadro"/>
    <w:rsid w:val="008B1460"/>
  </w:style>
  <w:style w:type="character" w:customStyle="1" w:styleId="apple-converted-space">
    <w:name w:val="apple-converted-space"/>
    <w:basedOn w:val="Fontepargpadro"/>
    <w:rsid w:val="008B1460"/>
  </w:style>
  <w:style w:type="character" w:styleId="Hyperlink">
    <w:name w:val="Hyperlink"/>
    <w:basedOn w:val="Fontepargpadro"/>
    <w:uiPriority w:val="99"/>
    <w:unhideWhenUsed/>
    <w:rsid w:val="0082429D"/>
    <w:rPr>
      <w:color w:val="0000FF"/>
      <w:u w:val="single"/>
    </w:rPr>
  </w:style>
  <w:style w:type="character" w:styleId="MenoPendente">
    <w:name w:val="Unresolved Mention"/>
    <w:basedOn w:val="Fontepargpadro"/>
    <w:uiPriority w:val="99"/>
    <w:rsid w:val="00764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5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6375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79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vistacurva3" TargetMode="External"/><Relationship Id="rId5" Type="http://schemas.openxmlformats.org/officeDocument/2006/relationships/hyperlink" Target="https://www.fia.com/events/fia-formula-one-world-championship/season-2025/austrian-grand-prix/eventtiming-information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vistacurva3/Library/Group%20Containers/UBF8T346G9.Office/User%20Content.localized/Templates.localized/C3-Lauda-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C3-Lauda-25.dotx</Template>
  <TotalTime>120</TotalTime>
  <Pages>3</Pages>
  <Words>998</Words>
  <Characters>4561</Characters>
  <Application>Microsoft Office Word</Application>
  <DocSecurity>0</DocSecurity>
  <Lines>130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Marisa Jose</cp:lastModifiedBy>
  <cp:revision>3</cp:revision>
  <dcterms:created xsi:type="dcterms:W3CDTF">2025-07-01T01:16:00Z</dcterms:created>
  <dcterms:modified xsi:type="dcterms:W3CDTF">2025-07-01T13:40:00Z</dcterms:modified>
</cp:coreProperties>
</file>