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E982F" w14:textId="77777777" w:rsidR="006C3F93" w:rsidRDefault="00077218">
      <w:r>
        <w:t>Coluna</w:t>
      </w:r>
      <w:r w:rsidR="001F1067">
        <w:t xml:space="preserve"> 20160920</w:t>
      </w:r>
    </w:p>
    <w:p w14:paraId="34313318" w14:textId="77777777" w:rsidR="001F1067" w:rsidRDefault="001F1067"/>
    <w:p w14:paraId="5E81E879" w14:textId="77777777" w:rsidR="001F1067" w:rsidRDefault="00640A6D">
      <w:r>
        <w:t>MUDANÇA MUNDIAL E ESPERANÇA LOCAL</w:t>
      </w:r>
    </w:p>
    <w:p w14:paraId="38C0521C" w14:textId="77777777" w:rsidR="001F1067" w:rsidRDefault="001F1067"/>
    <w:p w14:paraId="451AC214" w14:textId="77777777" w:rsidR="00640A6D" w:rsidRDefault="00640A6D">
      <w:r>
        <w:t xml:space="preserve">O último fim de semana ilustra muito bem o momento que vivemos. Num clima de mudança mundial e esperança local os </w:t>
      </w:r>
      <w:proofErr w:type="spellStart"/>
      <w:r>
        <w:t>autoentusiastas</w:t>
      </w:r>
      <w:proofErr w:type="spellEnd"/>
      <w:r>
        <w:t xml:space="preserve"> de plantão puderam acompanhar os primeiros sinais do que vem por aí no ambiente da F-1, onde Chase Carey começa a mostrar suas garras e sonhar que a famosa rivalidade entre gaúchos e paulistas pode brotar sementes que façam renascer o automobilismo brasileiro. </w:t>
      </w:r>
    </w:p>
    <w:p w14:paraId="2E94652A" w14:textId="77777777" w:rsidR="00640A6D" w:rsidRDefault="00640A6D"/>
    <w:p w14:paraId="0DF9C551" w14:textId="4087A329" w:rsidR="00B06D43" w:rsidRDefault="00640A6D">
      <w:r>
        <w:t>A primeira parte desta abertura aconteceu em Cingapura, onde Nico Rosberg venceu o GP local e reassumiu a liderança do Campeonato Mundial de Pilotos</w:t>
      </w:r>
      <w:r w:rsidR="00CB5E68">
        <w:t xml:space="preserve">. A parte final reuniu um público que em tudo lembrou a máxima de </w:t>
      </w:r>
      <w:proofErr w:type="spellStart"/>
      <w:r w:rsidR="00CB5E68">
        <w:t>Brooklands</w:t>
      </w:r>
      <w:proofErr w:type="spellEnd"/>
      <w:r w:rsidR="00CB5E68">
        <w:t xml:space="preserve">, histórico circuito oval próximo a Londres: “no </w:t>
      </w:r>
      <w:proofErr w:type="spellStart"/>
      <w:r w:rsidR="00CB5E68">
        <w:t>crowd</w:t>
      </w:r>
      <w:proofErr w:type="spellEnd"/>
      <w:r w:rsidR="00CB5E68">
        <w:t xml:space="preserve"> </w:t>
      </w:r>
      <w:proofErr w:type="spellStart"/>
      <w:r w:rsidR="00CB5E68">
        <w:t>but</w:t>
      </w:r>
      <w:proofErr w:type="spellEnd"/>
      <w:r w:rsidR="00CB5E68">
        <w:t xml:space="preserve"> </w:t>
      </w:r>
      <w:proofErr w:type="spellStart"/>
      <w:r w:rsidR="00CB5E68">
        <w:t>the</w:t>
      </w:r>
      <w:proofErr w:type="spellEnd"/>
      <w:r w:rsidR="00CB5E68">
        <w:t xml:space="preserve"> </w:t>
      </w:r>
      <w:proofErr w:type="spellStart"/>
      <w:r w:rsidR="00CB5E68">
        <w:t>right</w:t>
      </w:r>
      <w:proofErr w:type="spellEnd"/>
      <w:r w:rsidR="00CB5E68">
        <w:t xml:space="preserve"> </w:t>
      </w:r>
      <w:proofErr w:type="spellStart"/>
      <w:r w:rsidR="00CB5E68">
        <w:t>crowd</w:t>
      </w:r>
      <w:proofErr w:type="spellEnd"/>
      <w:r w:rsidR="00CB5E68">
        <w:t>”, numa tradução livre algo como “</w:t>
      </w:r>
      <w:r w:rsidR="00F33164">
        <w:t>nada de multidão, mas o pessoal do meio lotou a casa</w:t>
      </w:r>
      <w:r w:rsidR="00CB5E68">
        <w:t>”. Disputada no au</w:t>
      </w:r>
      <w:r w:rsidR="00E742EE">
        <w:t xml:space="preserve">tódromo Velo </w:t>
      </w:r>
      <w:proofErr w:type="spellStart"/>
      <w:r w:rsidR="00E742EE">
        <w:t>Citta</w:t>
      </w:r>
      <w:proofErr w:type="spellEnd"/>
      <w:r w:rsidR="00CB5E68">
        <w:t xml:space="preserve">, a edição 2016 dos 500 km de </w:t>
      </w:r>
      <w:proofErr w:type="gramStart"/>
      <w:r w:rsidR="00CB5E68">
        <w:t>S.Paulo</w:t>
      </w:r>
      <w:proofErr w:type="gramEnd"/>
      <w:r w:rsidR="00CB5E68">
        <w:t xml:space="preserve">, foi dominada pelas equipes gaúchas, em particular pela </w:t>
      </w:r>
      <w:r w:rsidR="00B06D43">
        <w:t xml:space="preserve">equipe </w:t>
      </w:r>
      <w:r w:rsidR="00CB5E68">
        <w:t xml:space="preserve">formada pelo trio </w:t>
      </w:r>
      <w:r w:rsidR="00B06D43" w:rsidRPr="00B06D43">
        <w:t xml:space="preserve">Emilio </w:t>
      </w:r>
      <w:proofErr w:type="spellStart"/>
      <w:r w:rsidR="00B06D43" w:rsidRPr="00B06D43">
        <w:t>Padron</w:t>
      </w:r>
      <w:proofErr w:type="spellEnd"/>
      <w:r w:rsidR="00B06D43" w:rsidRPr="00B06D43">
        <w:t>, Fernando Fortes e Henrique Assunção</w:t>
      </w:r>
      <w:r w:rsidR="00B06D43">
        <w:t>, que além da vitória largaram na pole position e fizeram a volta mais rápida da prova.</w:t>
      </w:r>
    </w:p>
    <w:p w14:paraId="42136BB9" w14:textId="77777777" w:rsidR="00B06D43" w:rsidRDefault="00B06D43"/>
    <w:p w14:paraId="7E1873FE" w14:textId="25B46CA2" w:rsidR="00B06D43" w:rsidRDefault="00B06D43">
      <w:r>
        <w:t xml:space="preserve">Famosa pelo clima quente e úmido, a cidade-estado de Cingapura viu um GP com final dos mais interessantes, em que pese o domínio demonstrado por Nico Rosberg durante o fim de semana. Poucas vezes o alemão que </w:t>
      </w:r>
      <w:proofErr w:type="gramStart"/>
      <w:r>
        <w:t>algumas corridas atrás era</w:t>
      </w:r>
      <w:proofErr w:type="gramEnd"/>
      <w:r>
        <w:t xml:space="preserve"> </w:t>
      </w:r>
      <w:r w:rsidR="00F33164">
        <w:t xml:space="preserve">mais uma vez </w:t>
      </w:r>
      <w:r>
        <w:t xml:space="preserve">dado como derrotado pelo seu companheiro de equipe Lewis Hamilton, venceu </w:t>
      </w:r>
      <w:r w:rsidR="000D3CE1">
        <w:t>pela terceira prova</w:t>
      </w:r>
      <w:r>
        <w:t xml:space="preserve"> </w:t>
      </w:r>
      <w:r w:rsidR="000D3CE1">
        <w:t>consecutiva – e oitava vez no ano -, e reassumiu a liderança que ocupou durante a maior parte da temporada. Conquista que teve elementos de suspense devido ao alto desgaste dos freios – o traçado urbano do extremo oriente é apontado como o que possui o maior número de curvas, a maioria delas em ângulo de 90</w:t>
      </w:r>
      <w:r w:rsidR="000D3CE1">
        <w:rPr>
          <w:vertAlign w:val="superscript"/>
        </w:rPr>
        <w:t>o</w:t>
      </w:r>
      <w:r w:rsidR="000D3CE1">
        <w:t xml:space="preserve"> -, da refrigeração do motor e desgaste dos pilotos, estes últimos detalhes consequência do clima local.</w:t>
      </w:r>
    </w:p>
    <w:p w14:paraId="0B26C4AC" w14:textId="77777777" w:rsidR="000D3CE1" w:rsidRDefault="000D3CE1"/>
    <w:p w14:paraId="6953B573" w14:textId="77777777" w:rsidR="00DC3E6A" w:rsidRDefault="00916B36">
      <w:r>
        <w:t xml:space="preserve">A corrida, cujo resumo </w:t>
      </w:r>
      <w:hyperlink r:id="rId4" w:history="1">
        <w:r w:rsidRPr="00916B36">
          <w:rPr>
            <w:rStyle w:val="Hiperlink"/>
          </w:rPr>
          <w:t>você pode assistir aqui</w:t>
        </w:r>
      </w:hyperlink>
      <w:r>
        <w:t xml:space="preserve">, começou com emoção: Max Verstappen largou mal e ao desviar do holandês o espanhol Carlos Sainz acabou tocando no alemão Nico Hulkenberg, que rodou e foi de encontro ao muro do box. Com a entrada do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 para limpar os detritos espalhados pela reta de largada</w:t>
      </w:r>
      <w:r w:rsidR="00EE03CD">
        <w:t xml:space="preserve"> todo o grid </w:t>
      </w:r>
      <w:r w:rsidR="00F46397">
        <w:t xml:space="preserve">foi desviado para o pit </w:t>
      </w:r>
      <w:proofErr w:type="spellStart"/>
      <w:r w:rsidR="00F46397">
        <w:t>lane</w:t>
      </w:r>
      <w:proofErr w:type="spellEnd"/>
      <w:r w:rsidR="00F46397">
        <w:t xml:space="preserve"> enquanto fiscais de pista limpavam do pavimento da reta de largada os detritos deixados pelo Force India do piloto alemão. </w:t>
      </w:r>
    </w:p>
    <w:p w14:paraId="4B64FB1B" w14:textId="77777777" w:rsidR="00F46397" w:rsidRDefault="00F46397"/>
    <w:p w14:paraId="7C021E16" w14:textId="7A86E434" w:rsidR="00F46397" w:rsidRDefault="00F46397">
      <w:r>
        <w:t xml:space="preserve">Aparentemente o melhor motor Renault para esta prova foi direcionado para o carro de Max Verstappen, porém foi Daniel Ricciardo quem materializou o maior obstáculo para o domínio dos Mercedes de Rosberg e Hamilton, que terminou em terceiro. O australiano optou por usar pneus </w:t>
      </w:r>
      <w:proofErr w:type="spellStart"/>
      <w:r>
        <w:t>super</w:t>
      </w:r>
      <w:proofErr w:type="spellEnd"/>
      <w:r>
        <w:t xml:space="preserve"> macios no terceiro trecho de sua corrida e conseguiu criar alguma emoção na base de suaves prestações: </w:t>
      </w:r>
      <w:r w:rsidR="000B0FC7">
        <w:t xml:space="preserve">chegou a tirar mais de um segundo por volta da diferença que o separava do líder, mas foi obrigado a aliviar seu ritmo </w:t>
      </w:r>
      <w:r w:rsidR="00E742EE">
        <w:t xml:space="preserve">para conservar os borrachudos </w:t>
      </w:r>
      <w:r w:rsidR="000B0FC7">
        <w:t>e tentar um novo ataque nas voltas finais. Resumo da ópera: cruzou a linha de chegada 488/1000 de segundo atrás do venc</w:t>
      </w:r>
      <w:r w:rsidR="00F33164">
        <w:t xml:space="preserve">edor, </w:t>
      </w:r>
      <w:r w:rsidR="00F33164">
        <w:lastRenderedPageBreak/>
        <w:t>que comemorou com</w:t>
      </w:r>
      <w:r w:rsidR="00965CD2">
        <w:t xml:space="preserve"> sua 22</w:t>
      </w:r>
      <w:r w:rsidR="00965CD2">
        <w:rPr>
          <w:vertAlign w:val="superscript"/>
        </w:rPr>
        <w:t>a</w:t>
      </w:r>
      <w:r w:rsidR="00965CD2">
        <w:t xml:space="preserve"> vitória </w:t>
      </w:r>
      <w:r w:rsidR="000B0FC7">
        <w:t>a largada de nú</w:t>
      </w:r>
      <w:r w:rsidR="00965CD2">
        <w:t xml:space="preserve">mero 200 em sua carreira iniciada no GP do Bahrein de 2006. </w:t>
      </w:r>
    </w:p>
    <w:p w14:paraId="29376F6F" w14:textId="77777777" w:rsidR="000B0FC7" w:rsidRDefault="000B0FC7"/>
    <w:p w14:paraId="4EBACC77" w14:textId="05E4C534" w:rsidR="000B0FC7" w:rsidRDefault="000B0FC7">
      <w:r>
        <w:t xml:space="preserve">O fim de semana no paddock de Cingapura, no entanto, teve como personagem principal alguém que não é visto nos pódios ou sequer aparece no grid de largada. </w:t>
      </w:r>
      <w:proofErr w:type="gramStart"/>
      <w:r>
        <w:t>Na verdade</w:t>
      </w:r>
      <w:proofErr w:type="gramEnd"/>
      <w:r>
        <w:t xml:space="preserve"> sua relação mais prática com o esporte foi ter defendido o time de rúgbi </w:t>
      </w:r>
      <w:r w:rsidR="009F48BA">
        <w:t>das universidades Colgate, onde graduou-se em economia, e Harva</w:t>
      </w:r>
      <w:r w:rsidR="00001FB1">
        <w:t>r</w:t>
      </w:r>
      <w:r w:rsidR="009F48BA">
        <w:t xml:space="preserve">d, onde fez pós graduação. Este esportista amador é o </w:t>
      </w:r>
      <w:proofErr w:type="spellStart"/>
      <w:r w:rsidR="009F48BA">
        <w:t>estadounidens</w:t>
      </w:r>
      <w:r w:rsidR="00F33164">
        <w:t>e</w:t>
      </w:r>
      <w:proofErr w:type="spellEnd"/>
      <w:r w:rsidR="00F33164">
        <w:t xml:space="preserve"> Chase Carey, que despon</w:t>
      </w:r>
      <w:r w:rsidR="009F48BA">
        <w:t xml:space="preserve">ta como novo homem forte da F1. Em apenas um fim de semana já é possível delinear seu estilo de trabalho: após percorrer todos os boxes ao lado de Bernie Ecclestone, a quem não perde oportunidade de louvar pelo trabalho que o inglês desenvolveu até agora, Carey repetiu o percurso sozinho e conversou separadamente com cada chefe de equipe. Cauteloso, evita anunciar o que vai acontecer, </w:t>
      </w:r>
      <w:r w:rsidR="00E742EE">
        <w:t>no máximo sabe-se que</w:t>
      </w:r>
      <w:r w:rsidR="009F48BA">
        <w:t xml:space="preserve"> oferec</w:t>
      </w:r>
      <w:r w:rsidR="00E742EE">
        <w:t>eu</w:t>
      </w:r>
      <w:r w:rsidR="009F48BA">
        <w:t xml:space="preserve"> a cada time a opção de comprar ações da nova administradora da categoria</w:t>
      </w:r>
      <w:r w:rsidR="00E742EE">
        <w:t xml:space="preserve"> e que indica Los Angeles, Miami e Nova York como possíveis locais para um novo GP</w:t>
      </w:r>
      <w:r w:rsidR="009F48BA">
        <w:t>.</w:t>
      </w:r>
    </w:p>
    <w:p w14:paraId="6F42D495" w14:textId="77777777" w:rsidR="009F48BA" w:rsidRDefault="009F48BA"/>
    <w:p w14:paraId="71E252C9" w14:textId="6432FDE7" w:rsidR="009F48BA" w:rsidRPr="000D3CE1" w:rsidRDefault="009F48BA">
      <w:r>
        <w:t xml:space="preserve">Tão grande quanto esse impacto é </w:t>
      </w:r>
      <w:proofErr w:type="gramStart"/>
      <w:r>
        <w:t xml:space="preserve">o </w:t>
      </w:r>
      <w:r w:rsidR="005B6DEF">
        <w:t xml:space="preserve"> movimento</w:t>
      </w:r>
      <w:proofErr w:type="gramEnd"/>
      <w:r w:rsidR="005B6DEF">
        <w:t xml:space="preserve"> no </w:t>
      </w:r>
      <w:r>
        <w:t xml:space="preserve">balcão de apostas sobre a possível aposentadoria de Bernie Ecclestone. O fato de Herbie </w:t>
      </w:r>
      <w:proofErr w:type="spellStart"/>
      <w:r>
        <w:t>Blash</w:t>
      </w:r>
      <w:proofErr w:type="spellEnd"/>
      <w:r>
        <w:t xml:space="preserve">, (junto com Charlie </w:t>
      </w:r>
      <w:proofErr w:type="spellStart"/>
      <w:r w:rsidR="005B6DEF">
        <w:t>Whitting</w:t>
      </w:r>
      <w:proofErr w:type="spellEnd"/>
      <w:r w:rsidR="005B6DEF">
        <w:t>,</w:t>
      </w:r>
      <w:r>
        <w:t xml:space="preserve"> um dos </w:t>
      </w:r>
      <w:r w:rsidR="005B6DEF">
        <w:t xml:space="preserve">seus </w:t>
      </w:r>
      <w:r>
        <w:t>mais fiéis e longevos colaboradores) ter anunciado sua aposentadoria ao final desta temporada indica que o circo armado por Ecclestone já está sendo desarmado.</w:t>
      </w:r>
      <w:r w:rsidR="00960E94">
        <w:t xml:space="preserve"> Fala-se de um período de três anos para que o criador do império F1 siga atuando ao lado de Carey. Poucos apostam que vai durar tanto.</w:t>
      </w:r>
    </w:p>
    <w:p w14:paraId="128ED033" w14:textId="77777777" w:rsidR="00640A6D" w:rsidRDefault="00640A6D">
      <w:pPr>
        <w:rPr>
          <w:rFonts w:ascii="Helvetica" w:hAnsi="Helvetica" w:cs="Helvetica"/>
          <w:color w:val="16191F"/>
          <w:sz w:val="28"/>
          <w:szCs w:val="28"/>
        </w:rPr>
      </w:pPr>
    </w:p>
    <w:p w14:paraId="0BD5ECA7" w14:textId="77777777" w:rsidR="00960E94" w:rsidRDefault="00960E94">
      <w:r w:rsidRPr="00960E94">
        <w:t xml:space="preserve">O resultado completo e todos os números e comunicados </w:t>
      </w:r>
      <w:r>
        <w:t xml:space="preserve">que documentam o GP de Cingapura você </w:t>
      </w:r>
      <w:hyperlink r:id="rId5" w:history="1">
        <w:r w:rsidRPr="009A313B">
          <w:rPr>
            <w:rStyle w:val="Hiperlink"/>
          </w:rPr>
          <w:t>encontra clicando aqui</w:t>
        </w:r>
      </w:hyperlink>
      <w:r>
        <w:t xml:space="preserve">. </w:t>
      </w:r>
    </w:p>
    <w:p w14:paraId="28E47805" w14:textId="77777777" w:rsidR="009A313B" w:rsidRDefault="009A313B"/>
    <w:p w14:paraId="5FDD17E1" w14:textId="77777777" w:rsidR="009A313B" w:rsidRDefault="009A313B">
      <w:r>
        <w:t>500 Km revivem espírito dos anos 1960</w:t>
      </w:r>
      <w:r w:rsidR="00A65EAE">
        <w:t>/70</w:t>
      </w:r>
    </w:p>
    <w:p w14:paraId="3FE9F831" w14:textId="77777777" w:rsidR="009A313B" w:rsidRDefault="009A313B"/>
    <w:p w14:paraId="0DE34765" w14:textId="694AED43" w:rsidR="009A313B" w:rsidRDefault="00A65EAE">
      <w:r>
        <w:t xml:space="preserve">Tradição iniciada no final da década de 1950, a rivalidade automobilística entre gaúchos e paulistas consolidou-se nas décadas seguintes e gerou importantes conquistas para o esporte brasileiro: </w:t>
      </w:r>
      <w:r w:rsidR="00965CD2">
        <w:t xml:space="preserve">fomentou a popularização das </w:t>
      </w:r>
      <w:proofErr w:type="spellStart"/>
      <w:r w:rsidR="00965CD2">
        <w:t>carreteras</w:t>
      </w:r>
      <w:proofErr w:type="spellEnd"/>
      <w:r w:rsidR="00965CD2">
        <w:t xml:space="preserve"> e as corridas longas no País, fez surgir pilotos e competições em Santa Catarina e no Paraná e incentivou a criação de vários autódromos. </w:t>
      </w:r>
      <w:r w:rsidR="005B6DEF">
        <w:t xml:space="preserve">Mais recentemente </w:t>
      </w:r>
      <w:r w:rsidR="00965CD2">
        <w:t>essa sadia rivalidade adormeceu por razões variadas, mas tudo indica que as diferenças foram superadas: a presença maciça de equipes do Rio Grande do Sul e de</w:t>
      </w:r>
      <w:r w:rsidR="005B6DEF">
        <w:t xml:space="preserve"> de uma solitária escuderia de</w:t>
      </w:r>
      <w:r w:rsidR="00965CD2">
        <w:t xml:space="preserve"> Santa Catarina – estandarte levantado pelo empresário Alexandre </w:t>
      </w:r>
      <w:proofErr w:type="spellStart"/>
      <w:r w:rsidR="00965CD2">
        <w:t>Finardi</w:t>
      </w:r>
      <w:proofErr w:type="spellEnd"/>
      <w:r w:rsidR="00965CD2">
        <w:t xml:space="preserve"> -, criou um clima de congraçamento e reunião na competição di</w:t>
      </w:r>
      <w:r w:rsidR="00C70B7B">
        <w:t xml:space="preserve">sputada no autódromo Velo </w:t>
      </w:r>
      <w:proofErr w:type="spellStart"/>
      <w:r w:rsidR="00C70B7B">
        <w:t>Cittá</w:t>
      </w:r>
      <w:proofErr w:type="spellEnd"/>
      <w:r w:rsidR="00C70B7B">
        <w:t xml:space="preserve"> e vencida pelo trio </w:t>
      </w:r>
      <w:r w:rsidR="00C70B7B" w:rsidRPr="00C70B7B">
        <w:t xml:space="preserve">Henrique Assunção/Fernando Fortes/Emílio </w:t>
      </w:r>
      <w:proofErr w:type="spellStart"/>
      <w:r w:rsidR="00C70B7B" w:rsidRPr="00C70B7B">
        <w:t>Padron</w:t>
      </w:r>
      <w:proofErr w:type="spellEnd"/>
      <w:r w:rsidR="00C70B7B">
        <w:t>.</w:t>
      </w:r>
    </w:p>
    <w:p w14:paraId="6336AE21" w14:textId="77777777" w:rsidR="00965CD2" w:rsidRDefault="00965CD2"/>
    <w:p w14:paraId="43C309EB" w14:textId="77777777" w:rsidR="00C424E1" w:rsidRDefault="00965CD2">
      <w:r>
        <w:t xml:space="preserve">Os modelos MRX, Moro, </w:t>
      </w:r>
      <w:r w:rsidR="00C424E1">
        <w:t>Tubarão (desenvolvido a partir do MRX de Luiz Fernando Cruz),</w:t>
      </w:r>
      <w:r w:rsidR="000F1DA4">
        <w:t xml:space="preserve"> o</w:t>
      </w:r>
      <w:r w:rsidR="00C424E1">
        <w:t xml:space="preserve"> Tornado</w:t>
      </w:r>
      <w:r w:rsidR="000F1DA4">
        <w:t xml:space="preserve"> de Cali </w:t>
      </w:r>
      <w:proofErr w:type="spellStart"/>
      <w:r w:rsidR="000F1DA4">
        <w:t>Crestani</w:t>
      </w:r>
      <w:proofErr w:type="spellEnd"/>
      <w:r w:rsidR="000F1DA4">
        <w:t>,</w:t>
      </w:r>
      <w:r w:rsidR="00C424E1">
        <w:t xml:space="preserve"> </w:t>
      </w:r>
      <w:r w:rsidR="000F1DA4">
        <w:t xml:space="preserve">modelos como </w:t>
      </w:r>
      <w:proofErr w:type="spellStart"/>
      <w:r w:rsidR="00C424E1">
        <w:t>Espron</w:t>
      </w:r>
      <w:proofErr w:type="spellEnd"/>
      <w:r w:rsidR="00C424E1">
        <w:t xml:space="preserve">, </w:t>
      </w:r>
      <w:proofErr w:type="spellStart"/>
      <w:r w:rsidR="00C424E1">
        <w:t>Aldee</w:t>
      </w:r>
      <w:proofErr w:type="spellEnd"/>
      <w:r w:rsidR="00C424E1">
        <w:t xml:space="preserve"> e outros deram cor e diversidade a um automobilismo atualmente marcado por categorias </w:t>
      </w:r>
      <w:proofErr w:type="spellStart"/>
      <w:r w:rsidR="00C424E1">
        <w:t>monomarca</w:t>
      </w:r>
      <w:proofErr w:type="spellEnd"/>
      <w:r w:rsidR="00C424E1">
        <w:t xml:space="preserve"> em um grid que teve modelos como o </w:t>
      </w:r>
      <w:proofErr w:type="spellStart"/>
      <w:r w:rsidR="00C424E1">
        <w:t>Cobalt</w:t>
      </w:r>
      <w:proofErr w:type="spellEnd"/>
      <w:r w:rsidR="00C424E1">
        <w:t xml:space="preserve"> Força Livre de Ney </w:t>
      </w:r>
      <w:proofErr w:type="spellStart"/>
      <w:r w:rsidR="00C424E1">
        <w:t>Faustini</w:t>
      </w:r>
      <w:proofErr w:type="spellEnd"/>
      <w:r w:rsidR="00C424E1">
        <w:t xml:space="preserve"> pai e filho, o Mitsubishi de </w:t>
      </w:r>
      <w:proofErr w:type="spellStart"/>
      <w:r w:rsidR="00C424E1">
        <w:t>Guiga</w:t>
      </w:r>
      <w:proofErr w:type="spellEnd"/>
      <w:r w:rsidR="00C424E1">
        <w:t xml:space="preserve"> Spinelli/Leandro de Almeida/Duda Pamplona e até mesmo um Mercedes Benz E-320 tripulado por </w:t>
      </w:r>
      <w:r w:rsidR="00C424E1" w:rsidRPr="00C424E1">
        <w:t xml:space="preserve">José Curado/Eric </w:t>
      </w:r>
      <w:proofErr w:type="spellStart"/>
      <w:r w:rsidR="00C424E1" w:rsidRPr="00C424E1">
        <w:t>Darwich</w:t>
      </w:r>
      <w:proofErr w:type="spellEnd"/>
      <w:r w:rsidR="00C424E1" w:rsidRPr="00C424E1">
        <w:t xml:space="preserve">/Eduardo </w:t>
      </w:r>
      <w:proofErr w:type="spellStart"/>
      <w:r w:rsidR="00C424E1" w:rsidRPr="00C424E1">
        <w:t>Rímoli</w:t>
      </w:r>
      <w:proofErr w:type="spellEnd"/>
      <w:r w:rsidR="00C424E1">
        <w:t xml:space="preserve">. </w:t>
      </w:r>
    </w:p>
    <w:p w14:paraId="2C6065B9" w14:textId="77777777" w:rsidR="00C424E1" w:rsidRDefault="00C424E1"/>
    <w:p w14:paraId="5F6179AD" w14:textId="4B56A335" w:rsidR="00C70B7B" w:rsidRDefault="00C424E1">
      <w:r>
        <w:t xml:space="preserve">Tão interessante quanto essa </w:t>
      </w:r>
      <w:r w:rsidR="000F1DA4">
        <w:t xml:space="preserve">variedade foi notar a presença de sobrenomes históricos desempenhando funções que agora espelham </w:t>
      </w:r>
      <w:proofErr w:type="spellStart"/>
      <w:r w:rsidR="000F1DA4">
        <w:t>dinastias</w:t>
      </w:r>
      <w:r w:rsidR="005B6DEF">
        <w:t>como</w:t>
      </w:r>
      <w:proofErr w:type="spellEnd"/>
      <w:r w:rsidR="005B6DEF">
        <w:t xml:space="preserve"> as iniciadas por </w:t>
      </w:r>
      <w:r w:rsidR="000F1DA4">
        <w:t xml:space="preserve">Ronaldo Ely e Victor </w:t>
      </w:r>
      <w:proofErr w:type="spellStart"/>
      <w:r w:rsidR="000F1DA4">
        <w:t>Steyer</w:t>
      </w:r>
      <w:proofErr w:type="spellEnd"/>
      <w:r w:rsidR="005B6DEF">
        <w:t>.</w:t>
      </w:r>
      <w:r w:rsidR="000F1DA4">
        <w:t xml:space="preserve"> Ian Ely </w:t>
      </w:r>
      <w:r w:rsidR="005B6DEF">
        <w:t xml:space="preserve">largou para sua quinta corrida e mostrou que tem habilidade para replicar as boas atuações do </w:t>
      </w:r>
      <w:proofErr w:type="gramStart"/>
      <w:r w:rsidR="005B6DEF">
        <w:t>pai</w:t>
      </w:r>
      <w:proofErr w:type="gramEnd"/>
      <w:r w:rsidR="005B6DEF">
        <w:t xml:space="preserve"> Ronaldo</w:t>
      </w:r>
      <w:r w:rsidR="00835FEE">
        <w:t xml:space="preserve">. Entusiasmado com o potencial do filho, Ely está investindo na equipe </w:t>
      </w:r>
      <w:proofErr w:type="spellStart"/>
      <w:r w:rsidR="00835FEE">
        <w:t>Setti</w:t>
      </w:r>
      <w:proofErr w:type="spellEnd"/>
      <w:r w:rsidR="00835FEE">
        <w:t xml:space="preserve"> Racing, onde </w:t>
      </w:r>
      <w:r w:rsidR="009A5B06">
        <w:t>de</w:t>
      </w:r>
      <w:r w:rsidR="00835FEE">
        <w:t>spo</w:t>
      </w:r>
      <w:r w:rsidR="009A5B06">
        <w:t>n</w:t>
      </w:r>
      <w:r w:rsidR="00835FEE">
        <w:t xml:space="preserve">ta outro jovem valor, Daniel </w:t>
      </w:r>
      <w:proofErr w:type="spellStart"/>
      <w:r w:rsidR="00835FEE">
        <w:t>Cl</w:t>
      </w:r>
      <w:r w:rsidR="0098403D">
        <w:t>audin</w:t>
      </w:r>
      <w:proofErr w:type="spellEnd"/>
      <w:r w:rsidR="0098403D">
        <w:t>, que liderou com calma e autoridade a fase inicial da corrida</w:t>
      </w:r>
      <w:r w:rsidR="00835FEE">
        <w:t xml:space="preserve">. </w:t>
      </w:r>
      <w:r w:rsidR="00C268B0">
        <w:t xml:space="preserve">Na área dos boxes, outra </w:t>
      </w:r>
      <w:r w:rsidR="0098403D">
        <w:t xml:space="preserve">dinastia se destacava </w:t>
      </w:r>
      <w:r w:rsidR="00C70B7B">
        <w:t>cuida</w:t>
      </w:r>
      <w:r w:rsidR="0098403D">
        <w:t>ndo</w:t>
      </w:r>
      <w:r w:rsidR="00C268B0">
        <w:t xml:space="preserve"> d</w:t>
      </w:r>
      <w:r w:rsidR="0098403D">
        <w:t xml:space="preserve">aquele </w:t>
      </w:r>
      <w:r w:rsidR="00C268B0">
        <w:t>que era, possivelmente, o maior carr</w:t>
      </w:r>
      <w:r w:rsidR="00C70B7B">
        <w:t xml:space="preserve">o do grid: o Mercedes-Benz E320. Rodrigo Telles segue os passos do pai, </w:t>
      </w:r>
      <w:proofErr w:type="spellStart"/>
      <w:r w:rsidR="00C268B0">
        <w:t>Caíto</w:t>
      </w:r>
      <w:proofErr w:type="spellEnd"/>
      <w:r w:rsidR="00C268B0">
        <w:t xml:space="preserve"> </w:t>
      </w:r>
      <w:r w:rsidR="00966EAD">
        <w:t>Queiroz Telles</w:t>
      </w:r>
      <w:r w:rsidR="00C70B7B">
        <w:t xml:space="preserve">, nome que ficou famoso por preparar os carros de Pedro Victor De </w:t>
      </w:r>
      <w:proofErr w:type="spellStart"/>
      <w:r w:rsidR="00C70B7B">
        <w:t>Lamare</w:t>
      </w:r>
      <w:proofErr w:type="spellEnd"/>
      <w:r w:rsidR="00C70B7B">
        <w:t xml:space="preserve"> e da equipe Itacolomy, duas referências na história do automobilismo brasileiro. </w:t>
      </w:r>
      <w:r w:rsidR="002B2BEA">
        <w:t xml:space="preserve">Outra dupla de pai e filho era a formada pelos paranaenses Jair e Duda </w:t>
      </w:r>
      <w:proofErr w:type="spellStart"/>
      <w:r w:rsidR="002B2BEA">
        <w:t>Bana</w:t>
      </w:r>
      <w:proofErr w:type="spellEnd"/>
      <w:r w:rsidR="002B2BEA">
        <w:t xml:space="preserve">. </w:t>
      </w:r>
      <w:r w:rsidR="00C70B7B">
        <w:t xml:space="preserve">Em boxes adjacentes a figura de </w:t>
      </w:r>
      <w:r w:rsidR="005B6DEF">
        <w:t xml:space="preserve">veteranos como o preparador </w:t>
      </w:r>
      <w:r w:rsidR="00C70B7B">
        <w:t xml:space="preserve">Antônio Ferreirinha e </w:t>
      </w:r>
      <w:r w:rsidR="005B6DEF">
        <w:t xml:space="preserve">o piloto </w:t>
      </w:r>
      <w:r w:rsidR="00C70B7B">
        <w:t>Djalma Fogaça reforçava o clima de reunião de apaixonados.</w:t>
      </w:r>
    </w:p>
    <w:p w14:paraId="5D1BE27A" w14:textId="77777777" w:rsidR="00C70B7B" w:rsidRDefault="00C70B7B"/>
    <w:p w14:paraId="144CF574" w14:textId="1041EEFB" w:rsidR="00C70B7B" w:rsidRDefault="00C70B7B">
      <w:r>
        <w:t xml:space="preserve">O desempenho dos vencedores Assunção, Fortes e </w:t>
      </w:r>
      <w:proofErr w:type="spellStart"/>
      <w:r>
        <w:t>Padron</w:t>
      </w:r>
      <w:proofErr w:type="spellEnd"/>
      <w:r>
        <w:t xml:space="preserve"> </w:t>
      </w:r>
      <w:r w:rsidR="005B6DEF">
        <w:t>além de</w:t>
      </w:r>
      <w:r>
        <w:t xml:space="preserve"> </w:t>
      </w:r>
      <w:r w:rsidR="005B6DEF">
        <w:t>consistente</w:t>
      </w:r>
      <w:r>
        <w:t xml:space="preserve"> em todo o fim de semana como também mostrou que o bom trabalho </w:t>
      </w:r>
      <w:r w:rsidR="00F358BC">
        <w:t xml:space="preserve">liderado </w:t>
      </w:r>
      <w:r w:rsidR="005B6DEF">
        <w:t>d</w:t>
      </w:r>
      <w:r w:rsidR="00F358BC">
        <w:t xml:space="preserve">o clã </w:t>
      </w:r>
      <w:r>
        <w:t>Andrade tem adversários a altura</w:t>
      </w:r>
      <w:r w:rsidR="00F358BC">
        <w:t xml:space="preserve"> do desempenho dos carros da</w:t>
      </w:r>
      <w:r>
        <w:t xml:space="preserve"> equipe</w:t>
      </w:r>
      <w:r w:rsidR="00F358BC">
        <w:t xml:space="preserve"> do piloto e preparador </w:t>
      </w:r>
      <w:proofErr w:type="spellStart"/>
      <w:r w:rsidR="00F358BC">
        <w:t>Tiel</w:t>
      </w:r>
      <w:proofErr w:type="spellEnd"/>
      <w:r>
        <w:t xml:space="preserve">, </w:t>
      </w:r>
      <w:r w:rsidR="00F358BC">
        <w:t>idealizador do</w:t>
      </w:r>
      <w:r>
        <w:t xml:space="preserve">s protótipos Tubarão desenvolvidos a partir do MRX projetado por Luiz Fernando Cruz. Enfim, a corrida promovida por Silvio </w:t>
      </w:r>
      <w:proofErr w:type="spellStart"/>
      <w:r>
        <w:t>Zambello</w:t>
      </w:r>
      <w:proofErr w:type="spellEnd"/>
      <w:r>
        <w:t xml:space="preserve"> </w:t>
      </w:r>
      <w:r w:rsidR="00F358BC">
        <w:t>-</w:t>
      </w:r>
      <w:r>
        <w:t xml:space="preserve"> filho do saudoso Emílio e atual </w:t>
      </w:r>
      <w:r w:rsidR="00F358BC">
        <w:t>líder do departamento esportivo do Automóvel Clube Paulista -, mostrou que as bases para resgatar a família do automobilismo brasileiro</w:t>
      </w:r>
      <w:r w:rsidR="002E67E5">
        <w:t xml:space="preserve"> estão vivas e saudáveis</w:t>
      </w:r>
      <w:r w:rsidR="00F358BC">
        <w:t xml:space="preserve">. Sem dúvida </w:t>
      </w:r>
      <w:r w:rsidR="002E67E5">
        <w:t>pode-se</w:t>
      </w:r>
      <w:r w:rsidR="00F358BC">
        <w:t xml:space="preserve"> melhorar o espetáculo, mas em épocas como a que vivemos, </w:t>
      </w:r>
      <w:r w:rsidR="002E67E5">
        <w:t xml:space="preserve">é </w:t>
      </w:r>
      <w:r w:rsidR="00F358BC">
        <w:t>muito mais produtivo investir no que se tem e fazer as correções necessárias ao longo da caminhada.</w:t>
      </w:r>
    </w:p>
    <w:p w14:paraId="43945445" w14:textId="77777777" w:rsidR="00F358BC" w:rsidRDefault="00F358BC"/>
    <w:p w14:paraId="1F13D287" w14:textId="3EC500BE" w:rsidR="00F358BC" w:rsidRDefault="00F358BC">
      <w:r>
        <w:t xml:space="preserve">Não bastasse tudo isso o programa teve ainda largadas para as categorias Classic Cup, F-1600 e </w:t>
      </w:r>
      <w:proofErr w:type="spellStart"/>
      <w:r>
        <w:t>Lancer</w:t>
      </w:r>
      <w:proofErr w:type="spellEnd"/>
      <w:r>
        <w:t xml:space="preserve"> Cup, categoria local</w:t>
      </w:r>
      <w:r w:rsidR="00051317">
        <w:t xml:space="preserve">, e mais </w:t>
      </w:r>
      <w:proofErr w:type="gramStart"/>
      <w:r w:rsidR="00051317">
        <w:t>um edição</w:t>
      </w:r>
      <w:proofErr w:type="gramEnd"/>
      <w:r w:rsidR="00051317">
        <w:t xml:space="preserve"> do Encontro dos Campeões, que reúne pilotos do passado</w:t>
      </w:r>
      <w:r>
        <w:t xml:space="preserve">. A reforçar o clima o clima de camaradagem e confraternização a postura elegante de Eduardo Souza Ramos, idealizador e proprietário do Velo </w:t>
      </w:r>
      <w:proofErr w:type="spellStart"/>
      <w:r>
        <w:t>Citt</w:t>
      </w:r>
      <w:r w:rsidR="0098403D">
        <w:t>á</w:t>
      </w:r>
      <w:proofErr w:type="spellEnd"/>
      <w:r w:rsidR="0098403D">
        <w:t>. Esse</w:t>
      </w:r>
      <w:r>
        <w:t xml:space="preserve"> autódromo particular é </w:t>
      </w:r>
      <w:r w:rsidR="0098403D">
        <w:t xml:space="preserve">reservado a eventos da marca Mitsubishi e </w:t>
      </w:r>
      <w:r>
        <w:t xml:space="preserve">eventos </w:t>
      </w:r>
      <w:r w:rsidR="0098403D">
        <w:t xml:space="preserve">particulares. Abrir suas portas para uma prova como </w:t>
      </w:r>
      <w:r>
        <w:t>os 500 Km de Sã</w:t>
      </w:r>
      <w:r w:rsidR="0098403D">
        <w:t>o Paulo é uma forma de colaborar para o renascimento de um automobilismo onde p</w:t>
      </w:r>
      <w:r w:rsidR="002E67E5">
        <w:t>reparadores e construtores pode</w:t>
      </w:r>
      <w:r w:rsidR="0098403D">
        <w:t>m expressar sua capacidade de criar e desenvolver novas soluções práticas</w:t>
      </w:r>
      <w:r w:rsidR="002E67E5">
        <w:t xml:space="preserve"> em mundo cada vez mais estigmatizado pelo vírus da </w:t>
      </w:r>
      <w:proofErr w:type="spellStart"/>
      <w:r w:rsidR="002E67E5">
        <w:t>monomarca</w:t>
      </w:r>
      <w:proofErr w:type="spellEnd"/>
      <w:r w:rsidR="0098403D">
        <w:t>.</w:t>
      </w:r>
    </w:p>
    <w:p w14:paraId="793294EB" w14:textId="77777777" w:rsidR="00C70B7B" w:rsidRDefault="00C70B7B"/>
    <w:p w14:paraId="5857BAA3" w14:textId="0C6C8290" w:rsidR="00B06D43" w:rsidRDefault="0098403D">
      <w:r>
        <w:t>Audi falha, Porsche vence</w:t>
      </w:r>
      <w:r w:rsidR="00051317">
        <w:t xml:space="preserve"> e Toyota completa o pódio</w:t>
      </w:r>
    </w:p>
    <w:p w14:paraId="50A9F795" w14:textId="77777777" w:rsidR="00051317" w:rsidRDefault="00051317"/>
    <w:p w14:paraId="39D99246" w14:textId="1A4ABBBA" w:rsidR="00051317" w:rsidRDefault="00051317">
      <w:r>
        <w:t xml:space="preserve">Os atuais campeões mundiais de resistência – o trio formado por Timo Bernhard, Mark Webber e </w:t>
      </w:r>
      <w:proofErr w:type="spellStart"/>
      <w:r>
        <w:t>Brendon</w:t>
      </w:r>
      <w:proofErr w:type="spellEnd"/>
      <w:r>
        <w:t xml:space="preserve"> </w:t>
      </w:r>
      <w:proofErr w:type="spellStart"/>
      <w:r>
        <w:t>Hartley</w:t>
      </w:r>
      <w:proofErr w:type="spellEnd"/>
      <w:r>
        <w:t xml:space="preserve"> e seu Porsche 919 Híbrido -, venceu as 6 Horas do Circuit das Américas (COTA),</w:t>
      </w:r>
      <w:r w:rsidR="00632B20">
        <w:t xml:space="preserve"> competiçã</w:t>
      </w:r>
      <w:r>
        <w:t xml:space="preserve">o disputada na pista de Austin sob forte calor. </w:t>
      </w:r>
      <w:r w:rsidR="00632B20">
        <w:t xml:space="preserve">O </w:t>
      </w:r>
      <w:proofErr w:type="spellStart"/>
      <w:r w:rsidR="00632B20">
        <w:t>Alpine</w:t>
      </w:r>
      <w:proofErr w:type="spellEnd"/>
      <w:r w:rsidR="00632B20">
        <w:t xml:space="preserve"> </w:t>
      </w:r>
      <w:proofErr w:type="spellStart"/>
      <w:r w:rsidR="00632B20">
        <w:t>Sigmatech</w:t>
      </w:r>
      <w:proofErr w:type="spellEnd"/>
      <w:r w:rsidR="00DF350C">
        <w:t xml:space="preserve"> A460</w:t>
      </w:r>
      <w:r w:rsidR="00632B20">
        <w:t xml:space="preserve"> de</w:t>
      </w:r>
      <w:r w:rsidR="00632B20" w:rsidRPr="00632B20">
        <w:t xml:space="preserve"> </w:t>
      </w:r>
      <w:r w:rsidR="00632B20">
        <w:t xml:space="preserve">Nicolas </w:t>
      </w:r>
      <w:proofErr w:type="spellStart"/>
      <w:r w:rsidR="00632B20">
        <w:t>Lapierre</w:t>
      </w:r>
      <w:proofErr w:type="spellEnd"/>
      <w:r w:rsidR="00632B20">
        <w:t xml:space="preserve">, Gustavo Menezes </w:t>
      </w:r>
      <w:proofErr w:type="spellStart"/>
      <w:r w:rsidR="00632B20">
        <w:t>and</w:t>
      </w:r>
      <w:proofErr w:type="spellEnd"/>
      <w:r w:rsidR="00632B20">
        <w:t xml:space="preserve"> </w:t>
      </w:r>
      <w:proofErr w:type="spellStart"/>
      <w:r w:rsidR="00632B20">
        <w:t>Stephane</w:t>
      </w:r>
      <w:proofErr w:type="spellEnd"/>
      <w:r w:rsidR="00632B20">
        <w:t xml:space="preserve"> </w:t>
      </w:r>
      <w:proofErr w:type="spellStart"/>
      <w:r w:rsidR="00632B20">
        <w:t>Richelmi</w:t>
      </w:r>
      <w:proofErr w:type="spellEnd"/>
      <w:r w:rsidR="00632B20">
        <w:t xml:space="preserve"> venceu na categoria LM P2. </w:t>
      </w:r>
    </w:p>
    <w:p w14:paraId="07E3AA22" w14:textId="77777777" w:rsidR="00632B20" w:rsidRDefault="00632B20"/>
    <w:p w14:paraId="332CD6FD" w14:textId="1A323D6C" w:rsidR="00632B20" w:rsidRDefault="00632B20">
      <w:r>
        <w:t xml:space="preserve">Os dois Audi mostraram condição de </w:t>
      </w:r>
      <w:proofErr w:type="gramStart"/>
      <w:r>
        <w:t>vencer</w:t>
      </w:r>
      <w:proofErr w:type="gramEnd"/>
      <w:r>
        <w:t xml:space="preserve"> mas tiveram problemas: o carro de </w:t>
      </w:r>
    </w:p>
    <w:p w14:paraId="7F0DCC46" w14:textId="67CF6461" w:rsidR="00051317" w:rsidRPr="00DF350C" w:rsidRDefault="00632B20" w:rsidP="00051317">
      <w:r>
        <w:t xml:space="preserve">Lucas DI Grassi, Oliver Jarvis e Löic Duval teve problemas </w:t>
      </w:r>
      <w:proofErr w:type="gramStart"/>
      <w:r>
        <w:t>elétricos</w:t>
      </w:r>
      <w:proofErr w:type="gramEnd"/>
      <w:r>
        <w:t xml:space="preserve"> mas ainda assim terminou em segundo e o de </w:t>
      </w:r>
      <w:proofErr w:type="spellStart"/>
      <w:r w:rsidRPr="00632B20">
        <w:t>Andre</w:t>
      </w:r>
      <w:proofErr w:type="spellEnd"/>
      <w:r w:rsidRPr="00632B20">
        <w:t xml:space="preserve"> </w:t>
      </w:r>
      <w:proofErr w:type="spellStart"/>
      <w:r w:rsidRPr="00632B20">
        <w:t>Lotterer</w:t>
      </w:r>
      <w:proofErr w:type="spellEnd"/>
      <w:r w:rsidRPr="00632B20">
        <w:t xml:space="preserve">, Benoit </w:t>
      </w:r>
      <w:proofErr w:type="spellStart"/>
      <w:r w:rsidRPr="00632B20">
        <w:t>Treluyér</w:t>
      </w:r>
      <w:proofErr w:type="spellEnd"/>
      <w:r w:rsidRPr="00632B20">
        <w:t xml:space="preserve"> e Marcel </w:t>
      </w:r>
      <w:proofErr w:type="spellStart"/>
      <w:r w:rsidRPr="00632B20">
        <w:t>Fässler</w:t>
      </w:r>
      <w:proofErr w:type="spellEnd"/>
      <w:r>
        <w:t xml:space="preserve"> envolveu-se em um acidente com um retardatário. O Toyota </w:t>
      </w:r>
      <w:r>
        <w:t xml:space="preserve">TS 050 HYBRID </w:t>
      </w:r>
      <w:r>
        <w:t xml:space="preserve">de Mike </w:t>
      </w:r>
      <w:proofErr w:type="spellStart"/>
      <w:r>
        <w:t>Conway</w:t>
      </w:r>
      <w:proofErr w:type="spellEnd"/>
      <w:r>
        <w:t xml:space="preserve">, </w:t>
      </w:r>
      <w:proofErr w:type="spellStart"/>
      <w:r>
        <w:t>Sté</w:t>
      </w:r>
      <w:r>
        <w:t>phane</w:t>
      </w:r>
      <w:proofErr w:type="spellEnd"/>
      <w:r>
        <w:t xml:space="preserve"> </w:t>
      </w:r>
      <w:proofErr w:type="spellStart"/>
      <w:r>
        <w:t>Sarrazin</w:t>
      </w:r>
      <w:proofErr w:type="spellEnd"/>
      <w:r>
        <w:t xml:space="preserve"> </w:t>
      </w:r>
      <w:r>
        <w:t>e</w:t>
      </w:r>
      <w:r>
        <w:t xml:space="preserve"> </w:t>
      </w:r>
      <w:proofErr w:type="spellStart"/>
      <w:r>
        <w:t>Kamui</w:t>
      </w:r>
      <w:proofErr w:type="spellEnd"/>
      <w:r>
        <w:t xml:space="preserve"> Kobayashi</w:t>
      </w:r>
      <w:r>
        <w:t xml:space="preserve"> ficou em terceiro. </w:t>
      </w:r>
      <w:r w:rsidR="00DF350C">
        <w:t xml:space="preserve">Outros brasileiros participaram da prova: </w:t>
      </w:r>
      <w:r>
        <w:t xml:space="preserve">Bruno Senna – que </w:t>
      </w:r>
      <w:r w:rsidR="00DF350C">
        <w:t xml:space="preserve">pilotou </w:t>
      </w:r>
      <w:r>
        <w:t xml:space="preserve">um </w:t>
      </w:r>
      <w:r w:rsidR="00DF350C">
        <w:t xml:space="preserve">Ligier JS Nissan P2 com Ricardo Gonzalez e </w:t>
      </w:r>
      <w:proofErr w:type="spellStart"/>
      <w:r w:rsidR="00DF350C">
        <w:t>Dilipe</w:t>
      </w:r>
      <w:proofErr w:type="spellEnd"/>
      <w:r w:rsidR="00DF350C">
        <w:t xml:space="preserve"> Albuquerque, ficou em </w:t>
      </w:r>
      <w:proofErr w:type="gramStart"/>
      <w:r w:rsidR="00DF350C">
        <w:t>nono  lugar</w:t>
      </w:r>
      <w:proofErr w:type="gramEnd"/>
      <w:r w:rsidR="00DF350C">
        <w:t xml:space="preserve">; Pipo Derani, com carro semelhante e também tripulado por Ryan </w:t>
      </w:r>
      <w:proofErr w:type="spellStart"/>
      <w:r w:rsidR="00DF350C">
        <w:t>Dalziel</w:t>
      </w:r>
      <w:proofErr w:type="spellEnd"/>
      <w:r w:rsidR="00DF350C">
        <w:t xml:space="preserve"> e Chris </w:t>
      </w:r>
      <w:proofErr w:type="spellStart"/>
      <w:r w:rsidR="00DF350C">
        <w:t>Cumming</w:t>
      </w:r>
      <w:proofErr w:type="spellEnd"/>
      <w:r w:rsidR="00DF350C">
        <w:t xml:space="preserve">, em </w:t>
      </w:r>
      <w:r w:rsidR="00DF350C" w:rsidRPr="00DF350C">
        <w:t>13</w:t>
      </w:r>
      <w:r w:rsidR="00DF350C" w:rsidRPr="00DF350C">
        <w:rPr>
          <w:vertAlign w:val="superscript"/>
        </w:rPr>
        <w:t>o</w:t>
      </w:r>
      <w:r w:rsidR="00DF350C">
        <w:rPr>
          <w:vertAlign w:val="superscript"/>
        </w:rPr>
        <w:t>.</w:t>
      </w:r>
      <w:r w:rsidR="00DF350C">
        <w:t xml:space="preserve">; Fernando Rees, com Aston Martin </w:t>
      </w:r>
      <w:proofErr w:type="spellStart"/>
      <w:r w:rsidR="00DF350C">
        <w:t>Vantage</w:t>
      </w:r>
      <w:proofErr w:type="spellEnd"/>
      <w:r w:rsidR="00DF350C">
        <w:t xml:space="preserve"> da classe LM GTE PRO, terminou em 20</w:t>
      </w:r>
      <w:r w:rsidR="00DF350C">
        <w:rPr>
          <w:vertAlign w:val="superscript"/>
        </w:rPr>
        <w:t xml:space="preserve">o. </w:t>
      </w:r>
      <w:r w:rsidR="00DF350C">
        <w:t xml:space="preserve">e teve como parceiro </w:t>
      </w:r>
      <w:proofErr w:type="spellStart"/>
      <w:r w:rsidR="00DF350C">
        <w:t>Darren</w:t>
      </w:r>
      <w:proofErr w:type="spellEnd"/>
      <w:r w:rsidR="00DF350C">
        <w:t xml:space="preserve"> Turner.</w:t>
      </w:r>
    </w:p>
    <w:p w14:paraId="22BFF7BA" w14:textId="77777777" w:rsidR="0098403D" w:rsidRDefault="0098403D">
      <w:bookmarkStart w:id="0" w:name="_GoBack"/>
      <w:bookmarkEnd w:id="0"/>
    </w:p>
    <w:sectPr w:rsidR="0098403D" w:rsidSect="00E35D6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67"/>
    <w:rsid w:val="00001FB1"/>
    <w:rsid w:val="00031CA8"/>
    <w:rsid w:val="00051317"/>
    <w:rsid w:val="00077218"/>
    <w:rsid w:val="000B0FC7"/>
    <w:rsid w:val="000C0F90"/>
    <w:rsid w:val="000D3CE1"/>
    <w:rsid w:val="000F1DA4"/>
    <w:rsid w:val="001F1067"/>
    <w:rsid w:val="002B2BEA"/>
    <w:rsid w:val="002E67E5"/>
    <w:rsid w:val="005B6DEF"/>
    <w:rsid w:val="00632B20"/>
    <w:rsid w:val="00640A6D"/>
    <w:rsid w:val="00664D9B"/>
    <w:rsid w:val="00835FEE"/>
    <w:rsid w:val="00916B36"/>
    <w:rsid w:val="00960E94"/>
    <w:rsid w:val="00965CD2"/>
    <w:rsid w:val="00966EAD"/>
    <w:rsid w:val="0098403D"/>
    <w:rsid w:val="009A313B"/>
    <w:rsid w:val="009A5B06"/>
    <w:rsid w:val="009F48BA"/>
    <w:rsid w:val="00A10E70"/>
    <w:rsid w:val="00A65EAE"/>
    <w:rsid w:val="00B06D43"/>
    <w:rsid w:val="00C268B0"/>
    <w:rsid w:val="00C424E1"/>
    <w:rsid w:val="00C70B7B"/>
    <w:rsid w:val="00CB5E68"/>
    <w:rsid w:val="00DC3E6A"/>
    <w:rsid w:val="00DF350C"/>
    <w:rsid w:val="00E35D6F"/>
    <w:rsid w:val="00E742EE"/>
    <w:rsid w:val="00EE03CD"/>
    <w:rsid w:val="00F017B4"/>
    <w:rsid w:val="00F33164"/>
    <w:rsid w:val="00F358BC"/>
    <w:rsid w:val="00F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C8D0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unhideWhenUsed/>
    <w:rsid w:val="00916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ormula1.com/en/video/2016/9/Race_highlights_-_Singapore_2016.html" TargetMode="External"/><Relationship Id="rId5" Type="http://schemas.openxmlformats.org/officeDocument/2006/relationships/hyperlink" Target="http://www.fia.com/events/fia-formula-one-world-championship/season-2016/event-timing-information-3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wagnergonzalez/Library/Group%20Containers/UBF8T346G9.Office/User%20Content.localized/Templates.localized/Colun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Coluna.dotx</Template>
  <TotalTime>179</TotalTime>
  <Pages>4</Pages>
  <Words>1558</Words>
  <Characters>8418</Characters>
  <Application>Microsoft Macintosh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dcterms:created xsi:type="dcterms:W3CDTF">2016-09-19T18:15:00Z</dcterms:created>
  <dcterms:modified xsi:type="dcterms:W3CDTF">2016-09-20T03:02:00Z</dcterms:modified>
</cp:coreProperties>
</file>